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92" w:rsidRPr="00EE1CAF" w:rsidRDefault="00EE1CAF" w:rsidP="00EE1CA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CE83D" wp14:editId="32C2F447">
                <wp:simplePos x="0" y="0"/>
                <wp:positionH relativeFrom="column">
                  <wp:posOffset>218684</wp:posOffset>
                </wp:positionH>
                <wp:positionV relativeFrom="paragraph">
                  <wp:posOffset>4335975</wp:posOffset>
                </wp:positionV>
                <wp:extent cx="7896469" cy="702994"/>
                <wp:effectExtent l="0" t="0" r="3175" b="0"/>
                <wp:wrapNone/>
                <wp:docPr id="60014409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469" cy="702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1CAF" w:rsidRPr="000E5711" w:rsidRDefault="000E5711" w:rsidP="00EE1CA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E57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You have helped brighten wards across the UK this winter!</w:t>
                            </w:r>
                            <w:r w:rsidRPr="000E57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  <w:r w:rsidRPr="000E571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br/>
                              <w:t>Thank you</w:t>
                            </w:r>
                          </w:p>
                          <w:p w:rsidR="000E5711" w:rsidRDefault="000E5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CE8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pt;margin-top:341.4pt;width:621.7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" fillcolor="white [3201]" stroked="f" strokeweight=".5pt">
                <v:textbox>
                  <w:txbxContent>
                    <w:p w:rsidR="00EE1CAF" w:rsidRPr="000E5711" w:rsidRDefault="000E5711" w:rsidP="00EE1CA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0E571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  <w:t>You have helped brighten wards across the UK this winter!</w:t>
                      </w:r>
                      <w:r w:rsidRPr="000E571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  <w:br/>
                      </w:r>
                      <w:r w:rsidRPr="000E5711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val="en-US"/>
                        </w:rPr>
                        <w:br/>
                        <w:t>Thank you</w:t>
                      </w:r>
                    </w:p>
                    <w:p w:rsidR="000E5711" w:rsidRDefault="000E57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E91A6" wp14:editId="3E61388B">
                <wp:simplePos x="0" y="0"/>
                <wp:positionH relativeFrom="column">
                  <wp:posOffset>218684</wp:posOffset>
                </wp:positionH>
                <wp:positionV relativeFrom="paragraph">
                  <wp:posOffset>3155852</wp:posOffset>
                </wp:positionV>
                <wp:extent cx="7896469" cy="421836"/>
                <wp:effectExtent l="0" t="0" r="3175" b="0"/>
                <wp:wrapNone/>
                <wp:docPr id="3639354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469" cy="421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1CAF" w:rsidRPr="00EE1CAF" w:rsidRDefault="00017C91" w:rsidP="00EE1CAF">
                            <w:pPr>
                              <w:pStyle w:val="Title"/>
                            </w:pPr>
                            <w:proofErr w:type="spellStart"/>
                            <w:r>
                              <w:t>Briercliffe</w:t>
                            </w:r>
                            <w:proofErr w:type="spellEnd"/>
                            <w:r>
                              <w:t xml:space="preserve"> Primary School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91A6" id="_x0000_s1027" type="#_x0000_t202" style="position:absolute;left:0;text-align:left;margin-left:17.2pt;margin-top:248.5pt;width:621.7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" fillcolor="white [3201]" stroked="f" strokeweight=".5pt">
                <v:textbox>
                  <w:txbxContent>
                    <w:p w:rsidR="00EE1CAF" w:rsidRPr="00EE1CAF" w:rsidRDefault="00017C91" w:rsidP="00EE1CAF">
                      <w:pPr>
                        <w:pStyle w:val="Title"/>
                      </w:pPr>
                      <w:proofErr w:type="spellStart"/>
                      <w:r>
                        <w:t>Briercliffe</w:t>
                      </w:r>
                      <w:proofErr w:type="spellEnd"/>
                      <w:r>
                        <w:t xml:space="preserve"> Primary School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F0792" w:rsidRPr="00EE1CAF" w:rsidSect="000A42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664" w:right="1566" w:bottom="1589" w:left="1871" w:header="746" w:footer="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91" w:rsidRDefault="00017C91" w:rsidP="005107A0">
      <w:r>
        <w:separator/>
      </w:r>
    </w:p>
    <w:p w:rsidR="00017C91" w:rsidRDefault="00017C91"/>
  </w:endnote>
  <w:endnote w:type="continuationSeparator" w:id="0">
    <w:p w:rsidR="00017C91" w:rsidRDefault="00017C91" w:rsidP="005107A0">
      <w:r>
        <w:continuationSeparator/>
      </w:r>
    </w:p>
    <w:p w:rsidR="00017C91" w:rsidRDefault="00017C91"/>
  </w:endnote>
  <w:endnote w:type="continuationNotice" w:id="1">
    <w:p w:rsidR="00017C91" w:rsidRDefault="00017C91" w:rsidP="005107A0"/>
    <w:p w:rsidR="00017C91" w:rsidRDefault="00017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 (Headings)">
    <w:altName w:val="Calibri Light"/>
    <w:charset w:val="00"/>
    <w:family w:val="roman"/>
    <w:pitch w:val="default"/>
  </w:font>
  <w:font w:name="Calibri (Body)">
    <w:altName w:val="Calibri"/>
    <w:charset w:val="00"/>
    <w:family w:val="roman"/>
    <w:pitch w:val="default"/>
  </w:font>
  <w:font w:name="Arial (Body CS)">
    <w:altName w:val="Arial"/>
    <w:charset w:val="00"/>
    <w:family w:val="roman"/>
    <w:pitch w:val="default"/>
  </w:font>
  <w:font w:name="(none)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393926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07FE3" w:rsidRDefault="00B07FE3" w:rsidP="005107A0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07FE3" w:rsidRDefault="00B07FE3" w:rsidP="005107A0">
    <w:pPr>
      <w:pStyle w:val="Footer"/>
    </w:pPr>
  </w:p>
  <w:p w:rsidR="00AF78CD" w:rsidRDefault="00AF78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 w:cstheme="minorHAnsi"/>
      </w:rPr>
      <w:id w:val="-323590316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:rsidR="000701CF" w:rsidRPr="00BF1983" w:rsidRDefault="000701CF" w:rsidP="00BF1983">
        <w:pPr>
          <w:pStyle w:val="Footer"/>
          <w:tabs>
            <w:tab w:val="clear" w:pos="9360"/>
            <w:tab w:val="right" w:pos="8647"/>
          </w:tabs>
          <w:ind w:right="-567"/>
          <w:rPr>
            <w:rStyle w:val="PageNumber"/>
            <w:rFonts w:asciiTheme="minorHAnsi" w:hAnsiTheme="minorHAnsi" w:cstheme="minorHAnsi"/>
            <w:b/>
            <w:bCs/>
          </w:rPr>
        </w:pPr>
        <w:r w:rsidRPr="00BF1983">
          <w:rPr>
            <w:rStyle w:val="PageNumber"/>
            <w:rFonts w:asciiTheme="minorHAnsi" w:hAnsiTheme="minorHAnsi" w:cstheme="minorHAnsi"/>
            <w:b/>
            <w:bCs/>
          </w:rPr>
          <w:fldChar w:fldCharType="begin"/>
        </w:r>
        <w:r w:rsidRPr="00BF1983">
          <w:rPr>
            <w:rStyle w:val="PageNumber"/>
            <w:rFonts w:asciiTheme="minorHAnsi" w:hAnsiTheme="minorHAnsi" w:cstheme="minorHAnsi"/>
            <w:bCs/>
          </w:rPr>
          <w:instrText xml:space="preserve"> PAGE </w:instrText>
        </w:r>
        <w:r w:rsidRPr="00BF1983">
          <w:rPr>
            <w:rStyle w:val="PageNumber"/>
            <w:rFonts w:asciiTheme="minorHAnsi" w:hAnsiTheme="minorHAnsi" w:cstheme="minorHAnsi"/>
            <w:b/>
            <w:bCs/>
          </w:rPr>
          <w:fldChar w:fldCharType="separate"/>
        </w:r>
        <w:r w:rsidRPr="00BF1983">
          <w:rPr>
            <w:rStyle w:val="PageNumber"/>
            <w:rFonts w:asciiTheme="minorHAnsi" w:hAnsiTheme="minorHAnsi" w:cstheme="minorHAnsi"/>
            <w:bCs/>
          </w:rPr>
          <w:t>1</w:t>
        </w:r>
        <w:r w:rsidRPr="00BF1983">
          <w:rPr>
            <w:rStyle w:val="PageNumber"/>
            <w:rFonts w:asciiTheme="minorHAnsi" w:hAnsiTheme="minorHAnsi" w:cstheme="minorHAnsi"/>
            <w:b/>
            <w:bCs/>
          </w:rPr>
          <w:fldChar w:fldCharType="end"/>
        </w:r>
      </w:p>
    </w:sdtContent>
  </w:sdt>
  <w:p w:rsidR="00AF78CD" w:rsidRDefault="00AF78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3757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07FE3" w:rsidRPr="0045300E" w:rsidRDefault="00B07FE3" w:rsidP="00BF1983">
        <w:pPr>
          <w:pStyle w:val="Footer"/>
          <w:ind w:right="-709"/>
          <w:rPr>
            <w:rStyle w:val="PageNumber"/>
          </w:rPr>
        </w:pPr>
        <w:r w:rsidRPr="0045300E">
          <w:rPr>
            <w:rStyle w:val="PageNumber"/>
          </w:rPr>
          <w:fldChar w:fldCharType="begin"/>
        </w:r>
        <w:r w:rsidRPr="0045300E">
          <w:rPr>
            <w:rStyle w:val="PageNumber"/>
          </w:rPr>
          <w:instrText xml:space="preserve"> PAGE </w:instrText>
        </w:r>
        <w:r w:rsidRPr="0045300E">
          <w:rPr>
            <w:rStyle w:val="PageNumber"/>
          </w:rPr>
          <w:fldChar w:fldCharType="separate"/>
        </w:r>
        <w:r w:rsidRPr="0045300E">
          <w:rPr>
            <w:rStyle w:val="PageNumber"/>
          </w:rPr>
          <w:t>1</w:t>
        </w:r>
        <w:r w:rsidRPr="0045300E">
          <w:rPr>
            <w:rStyle w:val="PageNumber"/>
          </w:rPr>
          <w:fldChar w:fldCharType="end"/>
        </w:r>
      </w:p>
    </w:sdtContent>
  </w:sdt>
  <w:p w:rsidR="00AF78CD" w:rsidRDefault="00AF78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91" w:rsidRDefault="00017C91" w:rsidP="005107A0">
      <w:r>
        <w:separator/>
      </w:r>
    </w:p>
    <w:p w:rsidR="00017C91" w:rsidRDefault="00017C91"/>
  </w:footnote>
  <w:footnote w:type="continuationSeparator" w:id="0">
    <w:p w:rsidR="00017C91" w:rsidRDefault="00017C91" w:rsidP="005107A0">
      <w:r>
        <w:continuationSeparator/>
      </w:r>
    </w:p>
    <w:p w:rsidR="00017C91" w:rsidRDefault="00017C91"/>
  </w:footnote>
  <w:footnote w:type="continuationNotice" w:id="1">
    <w:p w:rsidR="00017C91" w:rsidRDefault="00017C91" w:rsidP="005107A0"/>
    <w:p w:rsidR="00017C91" w:rsidRDefault="00017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3AF" w:rsidRDefault="001E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983" w:rsidRDefault="006D33F2">
    <w:r>
      <w:rPr>
        <w:noProof/>
      </w:rPr>
      <w:drawing>
        <wp:anchor distT="0" distB="0" distL="114300" distR="114300" simplePos="0" relativeHeight="251658241" behindDoc="0" locked="1" layoutInCell="1" allowOverlap="1" wp14:anchorId="2579C856" wp14:editId="4C074F20">
          <wp:simplePos x="0" y="0"/>
          <wp:positionH relativeFrom="page">
            <wp:posOffset>6567170</wp:posOffset>
          </wp:positionH>
          <wp:positionV relativeFrom="page">
            <wp:posOffset>471805</wp:posOffset>
          </wp:positionV>
          <wp:extent cx="339840" cy="493560"/>
          <wp:effectExtent l="0" t="0" r="317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" cy="49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8CD" w:rsidRDefault="00AF78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81C" w:rsidRDefault="00EE1CAF" w:rsidP="00AF1A29">
    <w:pPr>
      <w:ind w:hanging="567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543388B" wp14:editId="1C939EAB">
          <wp:simplePos x="0" y="0"/>
          <wp:positionH relativeFrom="column">
            <wp:posOffset>-1195900</wp:posOffset>
          </wp:positionH>
          <wp:positionV relativeFrom="paragraph">
            <wp:posOffset>-481525</wp:posOffset>
          </wp:positionV>
          <wp:extent cx="10693073" cy="7565253"/>
          <wp:effectExtent l="0" t="0" r="635" b="4445"/>
          <wp:wrapNone/>
          <wp:docPr id="605664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643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073" cy="7565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78CD" w:rsidRDefault="00AF78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6.25pt;height:78.75pt" o:bullet="t">
        <v:imagedata r:id="rId1" o:title="Quote-marks-green"/>
      </v:shape>
    </w:pict>
  </w:numPicBullet>
  <w:numPicBullet w:numPicBulletId="1">
    <w:pict>
      <v:shape id="_x0000_i1033" type="#_x0000_t75" style="width:116.25pt;height:78.75pt" o:bullet="t">
        <v:imagedata r:id="rId2" o:title="Quote-marks-yellow"/>
      </v:shape>
    </w:pict>
  </w:numPicBullet>
  <w:numPicBullet w:numPicBulletId="2">
    <w:pict>
      <v:shape id="_x0000_i1034" type="#_x0000_t75" style="width:116.25pt;height:78.75pt" o:bullet="t">
        <v:imagedata r:id="rId3" o:title="Quote-marks-orange"/>
      </v:shape>
    </w:pict>
  </w:numPicBullet>
  <w:numPicBullet w:numPicBulletId="3">
    <w:pict>
      <v:shape id="_x0000_i1035" type="#_x0000_t75" style="width:116.25pt;height:78.75pt" o:bullet="t">
        <v:imagedata r:id="rId4" o:title="Quote-marks-pink"/>
      </v:shape>
    </w:pict>
  </w:numPicBullet>
  <w:numPicBullet w:numPicBulletId="4">
    <w:pict>
      <v:shape id="_x0000_i1036" type="#_x0000_t75" style="width:116.25pt;height:78.75pt" o:bullet="t">
        <v:imagedata r:id="rId5" o:title="Quote-marks-light-green"/>
      </v:shape>
    </w:pict>
  </w:numPicBullet>
  <w:numPicBullet w:numPicBulletId="5">
    <w:pict>
      <v:shape id="_x0000_i1037" type="#_x0000_t75" style="width:116.25pt;height:78.75pt" o:bullet="t">
        <v:imagedata r:id="rId6" o:title="Quote-marks-mid-green"/>
      </v:shape>
    </w:pict>
  </w:numPicBullet>
  <w:abstractNum w:abstractNumId="0" w15:restartNumberingAfterBreak="0">
    <w:nsid w:val="FFFFFF7C"/>
    <w:multiLevelType w:val="singleLevel"/>
    <w:tmpl w:val="7ED4FC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85B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E6B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6A0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6C3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582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6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C6F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AB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8C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90CA4"/>
    <w:multiLevelType w:val="multilevel"/>
    <w:tmpl w:val="38801040"/>
    <w:styleLink w:val="CurrentList3"/>
    <w:lvl w:ilvl="0">
      <w:start w:val="1"/>
      <w:numFmt w:val="bullet"/>
      <w:lvlText w:val=""/>
      <w:lvlJc w:val="left"/>
      <w:pPr>
        <w:ind w:left="142" w:hanging="142"/>
      </w:pPr>
      <w:rPr>
        <w:rFonts w:ascii="Arial" w:hAnsi="Arial" w:hint="default"/>
        <w:b w:val="0"/>
        <w:i w:val="0"/>
        <w:color w:val="009F4C" w:themeColor="text2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75997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11604E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016D2B"/>
    <w:multiLevelType w:val="hybridMultilevel"/>
    <w:tmpl w:val="B87E39DA"/>
    <w:lvl w:ilvl="0" w:tplc="BC382E2E">
      <w:start w:val="1"/>
      <w:numFmt w:val="decimal"/>
      <w:pStyle w:val="Numberedlist"/>
      <w:lvlText w:val="%1."/>
      <w:lvlJc w:val="left"/>
      <w:pPr>
        <w:ind w:left="737" w:hanging="31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 w15:restartNumberingAfterBreak="0">
    <w:nsid w:val="384500AC"/>
    <w:multiLevelType w:val="multilevel"/>
    <w:tmpl w:val="E3ACE8E8"/>
    <w:styleLink w:val="CurrentList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20E06"/>
    <w:multiLevelType w:val="hybridMultilevel"/>
    <w:tmpl w:val="04DCEF18"/>
    <w:lvl w:ilvl="0" w:tplc="EBE0ACF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51B80"/>
    <w:multiLevelType w:val="hybridMultilevel"/>
    <w:tmpl w:val="03F2AECE"/>
    <w:lvl w:ilvl="0" w:tplc="9CB452A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D0FE1"/>
    <w:multiLevelType w:val="multilevel"/>
    <w:tmpl w:val="79F88162"/>
    <w:styleLink w:val="CurrentList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30727"/>
    <w:multiLevelType w:val="hybridMultilevel"/>
    <w:tmpl w:val="91CA6B6E"/>
    <w:lvl w:ilvl="0" w:tplc="D72C346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875B2"/>
    <w:multiLevelType w:val="hybridMultilevel"/>
    <w:tmpl w:val="A9A81DD2"/>
    <w:lvl w:ilvl="0" w:tplc="73EEE3BA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C6BC0"/>
    <w:multiLevelType w:val="hybridMultilevel"/>
    <w:tmpl w:val="4A3EB21C"/>
    <w:lvl w:ilvl="0" w:tplc="93743D26">
      <w:start w:val="1"/>
      <w:numFmt w:val="bullet"/>
      <w:pStyle w:val="Bulletedlist"/>
      <w:lvlText w:val="•"/>
      <w:lvlJc w:val="left"/>
      <w:pPr>
        <w:ind w:left="567" w:hanging="283"/>
      </w:pPr>
      <w:rPr>
        <w:rFonts w:ascii="Arial" w:hAnsi="Arial" w:hint="default"/>
        <w:b w:val="0"/>
        <w:i w:val="0"/>
        <w:color w:val="000000" w:themeColor="text1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63908"/>
    <w:multiLevelType w:val="multilevel"/>
    <w:tmpl w:val="7D5CC9AE"/>
    <w:styleLink w:val="CurrentList2"/>
    <w:lvl w:ilvl="0">
      <w:start w:val="1"/>
      <w:numFmt w:val="bullet"/>
      <w:lvlText w:val=""/>
      <w:lvlJc w:val="left"/>
      <w:pPr>
        <w:ind w:left="737" w:hanging="311"/>
      </w:pPr>
      <w:rPr>
        <w:rFonts w:ascii="Symbol" w:hAnsi="Symbol" w:hint="default"/>
        <w:color w:val="2E348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2FC5"/>
    <w:multiLevelType w:val="hybridMultilevel"/>
    <w:tmpl w:val="6F86F742"/>
    <w:lvl w:ilvl="0" w:tplc="4B6AB79C">
      <w:start w:val="1"/>
      <w:numFmt w:val="bullet"/>
      <w:pStyle w:val="Quote"/>
      <w:lvlText w:val="“"/>
      <w:lvlJc w:val="left"/>
      <w:pPr>
        <w:ind w:left="607" w:hanging="607"/>
      </w:pPr>
      <w:rPr>
        <w:rFonts w:ascii="Arial Black" w:hAnsi="Arial Black" w:hint="default"/>
        <w:color w:val="E35292"/>
        <w:position w:val="-24"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D70C6"/>
    <w:multiLevelType w:val="hybridMultilevel"/>
    <w:tmpl w:val="C2B40F58"/>
    <w:lvl w:ilvl="0" w:tplc="F31C0D5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77F32"/>
    <w:multiLevelType w:val="hybridMultilevel"/>
    <w:tmpl w:val="23ACEBBE"/>
    <w:lvl w:ilvl="0" w:tplc="7100B12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auto"/>
        <w:sz w:val="54"/>
        <w:szCs w:val="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A0D24"/>
    <w:multiLevelType w:val="multilevel"/>
    <w:tmpl w:val="1088B690"/>
    <w:styleLink w:val="CurrentList5"/>
    <w:lvl w:ilvl="0">
      <w:start w:val="1"/>
      <w:numFmt w:val="bullet"/>
      <w:lvlText w:val="“"/>
      <w:lvlJc w:val="left"/>
      <w:pPr>
        <w:ind w:left="607" w:hanging="607"/>
      </w:pPr>
      <w:rPr>
        <w:rFonts w:ascii="Arial Black" w:hAnsi="Arial Black" w:hint="default"/>
        <w:color w:val="E35292"/>
        <w:position w:val="-24"/>
        <w:sz w:val="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60A0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B974DD"/>
    <w:multiLevelType w:val="hybridMultilevel"/>
    <w:tmpl w:val="35A462F4"/>
    <w:lvl w:ilvl="0" w:tplc="6CE03EFE">
      <w:start w:val="1"/>
      <w:numFmt w:val="bullet"/>
      <w:pStyle w:val="IntenseQuote"/>
      <w:lvlText w:val="“"/>
      <w:lvlJc w:val="left"/>
      <w:pPr>
        <w:ind w:left="891" w:hanging="607"/>
      </w:pPr>
      <w:rPr>
        <w:rFonts w:ascii="Arial Black" w:hAnsi="Arial Black" w:hint="default"/>
        <w:color w:val="009F4C" w:themeColor="text2"/>
        <w:position w:val="-24"/>
        <w:sz w:val="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1"/>
  </w:num>
  <w:num w:numId="5">
    <w:abstractNumId w:val="10"/>
  </w:num>
  <w:num w:numId="6">
    <w:abstractNumId w:val="20"/>
  </w:num>
  <w:num w:numId="7">
    <w:abstractNumId w:val="17"/>
  </w:num>
  <w:num w:numId="8">
    <w:abstractNumId w:val="18"/>
  </w:num>
  <w:num w:numId="9">
    <w:abstractNumId w:val="24"/>
  </w:num>
  <w:num w:numId="10">
    <w:abstractNumId w:val="15"/>
  </w:num>
  <w:num w:numId="11">
    <w:abstractNumId w:val="16"/>
  </w:num>
  <w:num w:numId="12">
    <w:abstractNumId w:val="23"/>
  </w:num>
  <w:num w:numId="13">
    <w:abstractNumId w:val="22"/>
  </w:num>
  <w:num w:numId="14">
    <w:abstractNumId w:val="25"/>
  </w:num>
  <w:num w:numId="15">
    <w:abstractNumId w:val="12"/>
  </w:num>
  <w:num w:numId="16">
    <w:abstractNumId w:val="27"/>
  </w:num>
  <w:num w:numId="17">
    <w:abstractNumId w:val="26"/>
  </w:num>
  <w:num w:numId="18">
    <w:abstractNumId w:val="11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1"/>
    <w:rsid w:val="000055A1"/>
    <w:rsid w:val="0000565B"/>
    <w:rsid w:val="00007109"/>
    <w:rsid w:val="00010EDD"/>
    <w:rsid w:val="0001195B"/>
    <w:rsid w:val="00015EE2"/>
    <w:rsid w:val="00016F16"/>
    <w:rsid w:val="00017C91"/>
    <w:rsid w:val="00021B24"/>
    <w:rsid w:val="00023B05"/>
    <w:rsid w:val="00023D6A"/>
    <w:rsid w:val="0002563A"/>
    <w:rsid w:val="000269AF"/>
    <w:rsid w:val="00026F74"/>
    <w:rsid w:val="000307F1"/>
    <w:rsid w:val="00032691"/>
    <w:rsid w:val="000341D8"/>
    <w:rsid w:val="000345E2"/>
    <w:rsid w:val="000349E6"/>
    <w:rsid w:val="0003638F"/>
    <w:rsid w:val="00042AAC"/>
    <w:rsid w:val="00044BB8"/>
    <w:rsid w:val="00046113"/>
    <w:rsid w:val="000467B1"/>
    <w:rsid w:val="00054274"/>
    <w:rsid w:val="00061BD2"/>
    <w:rsid w:val="00062479"/>
    <w:rsid w:val="00064F03"/>
    <w:rsid w:val="00066243"/>
    <w:rsid w:val="00066C8D"/>
    <w:rsid w:val="000701CF"/>
    <w:rsid w:val="000757B1"/>
    <w:rsid w:val="00076054"/>
    <w:rsid w:val="00076659"/>
    <w:rsid w:val="00081433"/>
    <w:rsid w:val="00082434"/>
    <w:rsid w:val="00083A5F"/>
    <w:rsid w:val="00084436"/>
    <w:rsid w:val="0008553F"/>
    <w:rsid w:val="0008784B"/>
    <w:rsid w:val="000909C5"/>
    <w:rsid w:val="00090BAB"/>
    <w:rsid w:val="000917D4"/>
    <w:rsid w:val="000924B4"/>
    <w:rsid w:val="000925DF"/>
    <w:rsid w:val="000A0076"/>
    <w:rsid w:val="000A300F"/>
    <w:rsid w:val="000A3349"/>
    <w:rsid w:val="000A421E"/>
    <w:rsid w:val="000A7934"/>
    <w:rsid w:val="000B0453"/>
    <w:rsid w:val="000B111D"/>
    <w:rsid w:val="000B15BC"/>
    <w:rsid w:val="000B349A"/>
    <w:rsid w:val="000B4ADB"/>
    <w:rsid w:val="000B4C07"/>
    <w:rsid w:val="000B503D"/>
    <w:rsid w:val="000C1618"/>
    <w:rsid w:val="000C2A84"/>
    <w:rsid w:val="000C2F36"/>
    <w:rsid w:val="000C4BB5"/>
    <w:rsid w:val="000D0A61"/>
    <w:rsid w:val="000D0FA3"/>
    <w:rsid w:val="000D3E04"/>
    <w:rsid w:val="000D5183"/>
    <w:rsid w:val="000D7CBD"/>
    <w:rsid w:val="000E25D8"/>
    <w:rsid w:val="000E44E1"/>
    <w:rsid w:val="000E51D4"/>
    <w:rsid w:val="000E5711"/>
    <w:rsid w:val="000F16AD"/>
    <w:rsid w:val="000F317C"/>
    <w:rsid w:val="000F35D1"/>
    <w:rsid w:val="000F45BB"/>
    <w:rsid w:val="000F5E41"/>
    <w:rsid w:val="0010645C"/>
    <w:rsid w:val="001077F4"/>
    <w:rsid w:val="00115130"/>
    <w:rsid w:val="00121662"/>
    <w:rsid w:val="00121FA1"/>
    <w:rsid w:val="00123557"/>
    <w:rsid w:val="00123AB2"/>
    <w:rsid w:val="00124F07"/>
    <w:rsid w:val="00125EEC"/>
    <w:rsid w:val="00126C4A"/>
    <w:rsid w:val="00131358"/>
    <w:rsid w:val="00132B3F"/>
    <w:rsid w:val="00134E62"/>
    <w:rsid w:val="00135A69"/>
    <w:rsid w:val="001366D6"/>
    <w:rsid w:val="001371B8"/>
    <w:rsid w:val="0014026E"/>
    <w:rsid w:val="00141B8E"/>
    <w:rsid w:val="00142444"/>
    <w:rsid w:val="001440BE"/>
    <w:rsid w:val="00144850"/>
    <w:rsid w:val="00147500"/>
    <w:rsid w:val="001502B9"/>
    <w:rsid w:val="001516EC"/>
    <w:rsid w:val="00154621"/>
    <w:rsid w:val="00154763"/>
    <w:rsid w:val="0015680F"/>
    <w:rsid w:val="00156E20"/>
    <w:rsid w:val="00157236"/>
    <w:rsid w:val="0016423E"/>
    <w:rsid w:val="001642F7"/>
    <w:rsid w:val="0017013E"/>
    <w:rsid w:val="00170324"/>
    <w:rsid w:val="00171E85"/>
    <w:rsid w:val="0017344D"/>
    <w:rsid w:val="00173641"/>
    <w:rsid w:val="00174896"/>
    <w:rsid w:val="00176886"/>
    <w:rsid w:val="00176FD6"/>
    <w:rsid w:val="0017738E"/>
    <w:rsid w:val="0018066A"/>
    <w:rsid w:val="00181702"/>
    <w:rsid w:val="001825F2"/>
    <w:rsid w:val="00185373"/>
    <w:rsid w:val="001947CB"/>
    <w:rsid w:val="001A044B"/>
    <w:rsid w:val="001A4CE4"/>
    <w:rsid w:val="001A7D4F"/>
    <w:rsid w:val="001B10E1"/>
    <w:rsid w:val="001B14ED"/>
    <w:rsid w:val="001B20E5"/>
    <w:rsid w:val="001B56EF"/>
    <w:rsid w:val="001B5831"/>
    <w:rsid w:val="001B759E"/>
    <w:rsid w:val="001B7B98"/>
    <w:rsid w:val="001C01AB"/>
    <w:rsid w:val="001C1150"/>
    <w:rsid w:val="001C2FAA"/>
    <w:rsid w:val="001C55F0"/>
    <w:rsid w:val="001D046E"/>
    <w:rsid w:val="001D2FEC"/>
    <w:rsid w:val="001D3236"/>
    <w:rsid w:val="001D3C2E"/>
    <w:rsid w:val="001D5644"/>
    <w:rsid w:val="001E0C06"/>
    <w:rsid w:val="001E13AF"/>
    <w:rsid w:val="001E1E22"/>
    <w:rsid w:val="001E2804"/>
    <w:rsid w:val="001E5290"/>
    <w:rsid w:val="001F1FCF"/>
    <w:rsid w:val="001F2578"/>
    <w:rsid w:val="001F3B0D"/>
    <w:rsid w:val="001F5A5D"/>
    <w:rsid w:val="001F6823"/>
    <w:rsid w:val="001F7404"/>
    <w:rsid w:val="00200509"/>
    <w:rsid w:val="002019EB"/>
    <w:rsid w:val="00204219"/>
    <w:rsid w:val="00204288"/>
    <w:rsid w:val="002104A3"/>
    <w:rsid w:val="00212FD6"/>
    <w:rsid w:val="00214847"/>
    <w:rsid w:val="00217436"/>
    <w:rsid w:val="002202F6"/>
    <w:rsid w:val="00223C08"/>
    <w:rsid w:val="002277B4"/>
    <w:rsid w:val="00234C7C"/>
    <w:rsid w:val="002366A5"/>
    <w:rsid w:val="002378DD"/>
    <w:rsid w:val="00243356"/>
    <w:rsid w:val="00247F62"/>
    <w:rsid w:val="00250295"/>
    <w:rsid w:val="0025149C"/>
    <w:rsid w:val="00256669"/>
    <w:rsid w:val="002567A0"/>
    <w:rsid w:val="00257CBC"/>
    <w:rsid w:val="002601B2"/>
    <w:rsid w:val="0026108E"/>
    <w:rsid w:val="00265E4F"/>
    <w:rsid w:val="00265EB4"/>
    <w:rsid w:val="00266F73"/>
    <w:rsid w:val="002670BB"/>
    <w:rsid w:val="00270FE8"/>
    <w:rsid w:val="00271493"/>
    <w:rsid w:val="0027237E"/>
    <w:rsid w:val="0027278F"/>
    <w:rsid w:val="00273649"/>
    <w:rsid w:val="00273907"/>
    <w:rsid w:val="0027565B"/>
    <w:rsid w:val="00276EAD"/>
    <w:rsid w:val="00280435"/>
    <w:rsid w:val="00280B3F"/>
    <w:rsid w:val="002827FE"/>
    <w:rsid w:val="00290A75"/>
    <w:rsid w:val="00293537"/>
    <w:rsid w:val="00293E86"/>
    <w:rsid w:val="00297D0B"/>
    <w:rsid w:val="002A6AD9"/>
    <w:rsid w:val="002B0CAF"/>
    <w:rsid w:val="002B22AC"/>
    <w:rsid w:val="002B3647"/>
    <w:rsid w:val="002B58D6"/>
    <w:rsid w:val="002B65F9"/>
    <w:rsid w:val="002B78F4"/>
    <w:rsid w:val="002C0115"/>
    <w:rsid w:val="002C2624"/>
    <w:rsid w:val="002C54C3"/>
    <w:rsid w:val="002C6A79"/>
    <w:rsid w:val="002D07C1"/>
    <w:rsid w:val="002D58BB"/>
    <w:rsid w:val="002D7DC1"/>
    <w:rsid w:val="002E2CD4"/>
    <w:rsid w:val="002E4B49"/>
    <w:rsid w:val="002E58D6"/>
    <w:rsid w:val="002E5F92"/>
    <w:rsid w:val="002E7948"/>
    <w:rsid w:val="002F0F23"/>
    <w:rsid w:val="002F2399"/>
    <w:rsid w:val="002F3FE6"/>
    <w:rsid w:val="0030318C"/>
    <w:rsid w:val="00305A31"/>
    <w:rsid w:val="00311331"/>
    <w:rsid w:val="003128A9"/>
    <w:rsid w:val="003135E5"/>
    <w:rsid w:val="00313683"/>
    <w:rsid w:val="003142C3"/>
    <w:rsid w:val="00315DA7"/>
    <w:rsid w:val="003169C0"/>
    <w:rsid w:val="0031741C"/>
    <w:rsid w:val="00320D72"/>
    <w:rsid w:val="003248F2"/>
    <w:rsid w:val="003249AC"/>
    <w:rsid w:val="00324C37"/>
    <w:rsid w:val="00324C97"/>
    <w:rsid w:val="00325528"/>
    <w:rsid w:val="0032616A"/>
    <w:rsid w:val="00327DCE"/>
    <w:rsid w:val="00327E61"/>
    <w:rsid w:val="00331549"/>
    <w:rsid w:val="00340257"/>
    <w:rsid w:val="00340705"/>
    <w:rsid w:val="003461D1"/>
    <w:rsid w:val="0035103F"/>
    <w:rsid w:val="003530C3"/>
    <w:rsid w:val="00355DD3"/>
    <w:rsid w:val="003567A5"/>
    <w:rsid w:val="00356A3D"/>
    <w:rsid w:val="003605B9"/>
    <w:rsid w:val="00360D1B"/>
    <w:rsid w:val="00362C78"/>
    <w:rsid w:val="00363A8A"/>
    <w:rsid w:val="00364DA1"/>
    <w:rsid w:val="00365926"/>
    <w:rsid w:val="00370EA3"/>
    <w:rsid w:val="00371512"/>
    <w:rsid w:val="00373B33"/>
    <w:rsid w:val="003758C2"/>
    <w:rsid w:val="00377656"/>
    <w:rsid w:val="00383F0E"/>
    <w:rsid w:val="003865C0"/>
    <w:rsid w:val="00386B54"/>
    <w:rsid w:val="00387AFE"/>
    <w:rsid w:val="00391DF1"/>
    <w:rsid w:val="00392424"/>
    <w:rsid w:val="0039373F"/>
    <w:rsid w:val="003952FD"/>
    <w:rsid w:val="003A08B6"/>
    <w:rsid w:val="003A0D2B"/>
    <w:rsid w:val="003A449F"/>
    <w:rsid w:val="003A5AB0"/>
    <w:rsid w:val="003A7AB3"/>
    <w:rsid w:val="003B2428"/>
    <w:rsid w:val="003B3346"/>
    <w:rsid w:val="003B372C"/>
    <w:rsid w:val="003B42B2"/>
    <w:rsid w:val="003B5E75"/>
    <w:rsid w:val="003B7744"/>
    <w:rsid w:val="003C014F"/>
    <w:rsid w:val="003C0A4B"/>
    <w:rsid w:val="003C0CC5"/>
    <w:rsid w:val="003C47FF"/>
    <w:rsid w:val="003C74FA"/>
    <w:rsid w:val="003D0B5A"/>
    <w:rsid w:val="003D1218"/>
    <w:rsid w:val="003D3E32"/>
    <w:rsid w:val="003D4EF0"/>
    <w:rsid w:val="003E5266"/>
    <w:rsid w:val="003E74AE"/>
    <w:rsid w:val="003F0620"/>
    <w:rsid w:val="003F0F0A"/>
    <w:rsid w:val="003F36B4"/>
    <w:rsid w:val="003F46FC"/>
    <w:rsid w:val="003F643B"/>
    <w:rsid w:val="003F68B2"/>
    <w:rsid w:val="003F7720"/>
    <w:rsid w:val="0040106C"/>
    <w:rsid w:val="00402242"/>
    <w:rsid w:val="004034B2"/>
    <w:rsid w:val="00403769"/>
    <w:rsid w:val="00404A77"/>
    <w:rsid w:val="00405FAA"/>
    <w:rsid w:val="00406D7E"/>
    <w:rsid w:val="00410487"/>
    <w:rsid w:val="00411DE7"/>
    <w:rsid w:val="004135D8"/>
    <w:rsid w:val="0041553C"/>
    <w:rsid w:val="00415A75"/>
    <w:rsid w:val="00416333"/>
    <w:rsid w:val="0041706D"/>
    <w:rsid w:val="0041754F"/>
    <w:rsid w:val="004204F3"/>
    <w:rsid w:val="00422728"/>
    <w:rsid w:val="004242F7"/>
    <w:rsid w:val="00424D31"/>
    <w:rsid w:val="00425F0E"/>
    <w:rsid w:val="004273B6"/>
    <w:rsid w:val="00434925"/>
    <w:rsid w:val="00434C93"/>
    <w:rsid w:val="00435AF2"/>
    <w:rsid w:val="004367CE"/>
    <w:rsid w:val="00437D8E"/>
    <w:rsid w:val="00437EF9"/>
    <w:rsid w:val="0044050C"/>
    <w:rsid w:val="0044119A"/>
    <w:rsid w:val="004429E3"/>
    <w:rsid w:val="00444353"/>
    <w:rsid w:val="004470FA"/>
    <w:rsid w:val="00447A3E"/>
    <w:rsid w:val="0045300E"/>
    <w:rsid w:val="00454C0F"/>
    <w:rsid w:val="00456361"/>
    <w:rsid w:val="0045648F"/>
    <w:rsid w:val="0045673E"/>
    <w:rsid w:val="00462573"/>
    <w:rsid w:val="00463996"/>
    <w:rsid w:val="00463CA2"/>
    <w:rsid w:val="004648DC"/>
    <w:rsid w:val="00464FF8"/>
    <w:rsid w:val="004656BE"/>
    <w:rsid w:val="00467054"/>
    <w:rsid w:val="00470923"/>
    <w:rsid w:val="00471716"/>
    <w:rsid w:val="00473701"/>
    <w:rsid w:val="004746DC"/>
    <w:rsid w:val="0047720A"/>
    <w:rsid w:val="004813B5"/>
    <w:rsid w:val="004822EA"/>
    <w:rsid w:val="004824BE"/>
    <w:rsid w:val="00482815"/>
    <w:rsid w:val="0048410E"/>
    <w:rsid w:val="00484548"/>
    <w:rsid w:val="00485B19"/>
    <w:rsid w:val="004866F9"/>
    <w:rsid w:val="00487C95"/>
    <w:rsid w:val="00493379"/>
    <w:rsid w:val="0049425A"/>
    <w:rsid w:val="00495314"/>
    <w:rsid w:val="0049746C"/>
    <w:rsid w:val="0049792E"/>
    <w:rsid w:val="004A2A02"/>
    <w:rsid w:val="004A59FF"/>
    <w:rsid w:val="004A63CD"/>
    <w:rsid w:val="004B0424"/>
    <w:rsid w:val="004B665A"/>
    <w:rsid w:val="004B77DC"/>
    <w:rsid w:val="004C2434"/>
    <w:rsid w:val="004C4159"/>
    <w:rsid w:val="004C4E78"/>
    <w:rsid w:val="004C675B"/>
    <w:rsid w:val="004C7173"/>
    <w:rsid w:val="004C742C"/>
    <w:rsid w:val="004C74BA"/>
    <w:rsid w:val="004C7B5B"/>
    <w:rsid w:val="004D0505"/>
    <w:rsid w:val="004D29BC"/>
    <w:rsid w:val="004D2B89"/>
    <w:rsid w:val="004D5F79"/>
    <w:rsid w:val="004D6063"/>
    <w:rsid w:val="004E2E6A"/>
    <w:rsid w:val="004E4B77"/>
    <w:rsid w:val="004E50C2"/>
    <w:rsid w:val="004E7DBF"/>
    <w:rsid w:val="004F09BF"/>
    <w:rsid w:val="004F0AC1"/>
    <w:rsid w:val="004F2E98"/>
    <w:rsid w:val="004F5685"/>
    <w:rsid w:val="004F5BFC"/>
    <w:rsid w:val="00501CAA"/>
    <w:rsid w:val="005048FA"/>
    <w:rsid w:val="00507278"/>
    <w:rsid w:val="00507E8D"/>
    <w:rsid w:val="005107A0"/>
    <w:rsid w:val="00510B0A"/>
    <w:rsid w:val="00513C11"/>
    <w:rsid w:val="00513F47"/>
    <w:rsid w:val="00514474"/>
    <w:rsid w:val="005155CE"/>
    <w:rsid w:val="00520A10"/>
    <w:rsid w:val="005269D7"/>
    <w:rsid w:val="005364A5"/>
    <w:rsid w:val="005425FF"/>
    <w:rsid w:val="00547556"/>
    <w:rsid w:val="0055272E"/>
    <w:rsid w:val="00552AB2"/>
    <w:rsid w:val="005575C1"/>
    <w:rsid w:val="00560CCB"/>
    <w:rsid w:val="00566023"/>
    <w:rsid w:val="005678A9"/>
    <w:rsid w:val="00571525"/>
    <w:rsid w:val="00573718"/>
    <w:rsid w:val="005738DF"/>
    <w:rsid w:val="005769A8"/>
    <w:rsid w:val="00584C5E"/>
    <w:rsid w:val="00586873"/>
    <w:rsid w:val="00587D0A"/>
    <w:rsid w:val="00590144"/>
    <w:rsid w:val="00592703"/>
    <w:rsid w:val="00592BFC"/>
    <w:rsid w:val="00597BC4"/>
    <w:rsid w:val="005A3DCC"/>
    <w:rsid w:val="005A5A4A"/>
    <w:rsid w:val="005B1FDC"/>
    <w:rsid w:val="005B25AF"/>
    <w:rsid w:val="005B2E0E"/>
    <w:rsid w:val="005B3830"/>
    <w:rsid w:val="005B46DF"/>
    <w:rsid w:val="005B5013"/>
    <w:rsid w:val="005B731C"/>
    <w:rsid w:val="005B7A77"/>
    <w:rsid w:val="005C012D"/>
    <w:rsid w:val="005C099C"/>
    <w:rsid w:val="005C1799"/>
    <w:rsid w:val="005C31F3"/>
    <w:rsid w:val="005C6616"/>
    <w:rsid w:val="005D31E3"/>
    <w:rsid w:val="005D33A4"/>
    <w:rsid w:val="005E3B22"/>
    <w:rsid w:val="005F0318"/>
    <w:rsid w:val="005F0766"/>
    <w:rsid w:val="005F0792"/>
    <w:rsid w:val="005F0DCA"/>
    <w:rsid w:val="005F1C6C"/>
    <w:rsid w:val="005F36FA"/>
    <w:rsid w:val="005F56E0"/>
    <w:rsid w:val="005F5AE2"/>
    <w:rsid w:val="00601F9C"/>
    <w:rsid w:val="00603276"/>
    <w:rsid w:val="006061C3"/>
    <w:rsid w:val="00612CF4"/>
    <w:rsid w:val="00615059"/>
    <w:rsid w:val="00627358"/>
    <w:rsid w:val="006338E4"/>
    <w:rsid w:val="00636B0A"/>
    <w:rsid w:val="00636BAF"/>
    <w:rsid w:val="00646123"/>
    <w:rsid w:val="006472DD"/>
    <w:rsid w:val="006476D3"/>
    <w:rsid w:val="00650C22"/>
    <w:rsid w:val="00656C08"/>
    <w:rsid w:val="00656DB0"/>
    <w:rsid w:val="00663003"/>
    <w:rsid w:val="00663EBF"/>
    <w:rsid w:val="00665E2B"/>
    <w:rsid w:val="00666D56"/>
    <w:rsid w:val="00667BDB"/>
    <w:rsid w:val="00671C0B"/>
    <w:rsid w:val="00672D16"/>
    <w:rsid w:val="006753A6"/>
    <w:rsid w:val="006835FC"/>
    <w:rsid w:val="0068484A"/>
    <w:rsid w:val="0068667E"/>
    <w:rsid w:val="00690752"/>
    <w:rsid w:val="006941FB"/>
    <w:rsid w:val="00694944"/>
    <w:rsid w:val="00694A99"/>
    <w:rsid w:val="006A0C96"/>
    <w:rsid w:val="006A36E7"/>
    <w:rsid w:val="006A3C96"/>
    <w:rsid w:val="006A4B5A"/>
    <w:rsid w:val="006A590A"/>
    <w:rsid w:val="006B0534"/>
    <w:rsid w:val="006B147F"/>
    <w:rsid w:val="006B36DE"/>
    <w:rsid w:val="006B46A8"/>
    <w:rsid w:val="006B7AE6"/>
    <w:rsid w:val="006C6305"/>
    <w:rsid w:val="006C6CE3"/>
    <w:rsid w:val="006C79F1"/>
    <w:rsid w:val="006D33F2"/>
    <w:rsid w:val="006E0B12"/>
    <w:rsid w:val="006E23CD"/>
    <w:rsid w:val="006E31F4"/>
    <w:rsid w:val="006E3583"/>
    <w:rsid w:val="006E3F40"/>
    <w:rsid w:val="006E51DF"/>
    <w:rsid w:val="006E5DEB"/>
    <w:rsid w:val="006F4FFF"/>
    <w:rsid w:val="006F61FF"/>
    <w:rsid w:val="006F62D7"/>
    <w:rsid w:val="00700C88"/>
    <w:rsid w:val="00700FAF"/>
    <w:rsid w:val="00704E32"/>
    <w:rsid w:val="00705253"/>
    <w:rsid w:val="00706058"/>
    <w:rsid w:val="00707B71"/>
    <w:rsid w:val="0071305F"/>
    <w:rsid w:val="00714390"/>
    <w:rsid w:val="00717F64"/>
    <w:rsid w:val="007277D3"/>
    <w:rsid w:val="007374D2"/>
    <w:rsid w:val="0074160B"/>
    <w:rsid w:val="007423F0"/>
    <w:rsid w:val="00744EDC"/>
    <w:rsid w:val="0074762A"/>
    <w:rsid w:val="00750ACF"/>
    <w:rsid w:val="007510E2"/>
    <w:rsid w:val="007531AE"/>
    <w:rsid w:val="0075592D"/>
    <w:rsid w:val="00764CBC"/>
    <w:rsid w:val="00765D89"/>
    <w:rsid w:val="00770CD0"/>
    <w:rsid w:val="007710D0"/>
    <w:rsid w:val="0077164C"/>
    <w:rsid w:val="007738EF"/>
    <w:rsid w:val="007739B8"/>
    <w:rsid w:val="0077410F"/>
    <w:rsid w:val="007747DA"/>
    <w:rsid w:val="00775BAB"/>
    <w:rsid w:val="00776430"/>
    <w:rsid w:val="00776E75"/>
    <w:rsid w:val="007775A4"/>
    <w:rsid w:val="007801F6"/>
    <w:rsid w:val="0078398C"/>
    <w:rsid w:val="00784ABD"/>
    <w:rsid w:val="0078543E"/>
    <w:rsid w:val="00786118"/>
    <w:rsid w:val="00793178"/>
    <w:rsid w:val="00793379"/>
    <w:rsid w:val="0079436A"/>
    <w:rsid w:val="00794E43"/>
    <w:rsid w:val="007960E5"/>
    <w:rsid w:val="00796827"/>
    <w:rsid w:val="00796CA8"/>
    <w:rsid w:val="0079704F"/>
    <w:rsid w:val="007A025A"/>
    <w:rsid w:val="007A0458"/>
    <w:rsid w:val="007A395A"/>
    <w:rsid w:val="007A3FB0"/>
    <w:rsid w:val="007A6662"/>
    <w:rsid w:val="007B5619"/>
    <w:rsid w:val="007C0948"/>
    <w:rsid w:val="007C0BDC"/>
    <w:rsid w:val="007C685A"/>
    <w:rsid w:val="007C6F38"/>
    <w:rsid w:val="007D1FBC"/>
    <w:rsid w:val="007D2705"/>
    <w:rsid w:val="007D36AD"/>
    <w:rsid w:val="007D3BEE"/>
    <w:rsid w:val="007D6234"/>
    <w:rsid w:val="007D68F7"/>
    <w:rsid w:val="007E0B77"/>
    <w:rsid w:val="007E1E8A"/>
    <w:rsid w:val="007E2E1F"/>
    <w:rsid w:val="007E3D4A"/>
    <w:rsid w:val="007E73E7"/>
    <w:rsid w:val="007F0433"/>
    <w:rsid w:val="007F0604"/>
    <w:rsid w:val="007F06FB"/>
    <w:rsid w:val="007F1B7B"/>
    <w:rsid w:val="007F2366"/>
    <w:rsid w:val="007F3F34"/>
    <w:rsid w:val="00800B18"/>
    <w:rsid w:val="00800CFE"/>
    <w:rsid w:val="00805A2E"/>
    <w:rsid w:val="00807039"/>
    <w:rsid w:val="0081458E"/>
    <w:rsid w:val="00816EB2"/>
    <w:rsid w:val="00817C86"/>
    <w:rsid w:val="00825688"/>
    <w:rsid w:val="00825CCF"/>
    <w:rsid w:val="00826CAD"/>
    <w:rsid w:val="00831BBF"/>
    <w:rsid w:val="008320A9"/>
    <w:rsid w:val="0083281C"/>
    <w:rsid w:val="008349D6"/>
    <w:rsid w:val="008351AB"/>
    <w:rsid w:val="008379B9"/>
    <w:rsid w:val="008420ED"/>
    <w:rsid w:val="00843F2E"/>
    <w:rsid w:val="008459FB"/>
    <w:rsid w:val="00847E86"/>
    <w:rsid w:val="0085143D"/>
    <w:rsid w:val="0085384D"/>
    <w:rsid w:val="00853E47"/>
    <w:rsid w:val="00855F52"/>
    <w:rsid w:val="00856115"/>
    <w:rsid w:val="00857DCB"/>
    <w:rsid w:val="008609E1"/>
    <w:rsid w:val="00866D41"/>
    <w:rsid w:val="008711AC"/>
    <w:rsid w:val="00871E99"/>
    <w:rsid w:val="00872BFC"/>
    <w:rsid w:val="00874BC1"/>
    <w:rsid w:val="00876596"/>
    <w:rsid w:val="0088037B"/>
    <w:rsid w:val="00881F53"/>
    <w:rsid w:val="0088530B"/>
    <w:rsid w:val="00891DA9"/>
    <w:rsid w:val="00892109"/>
    <w:rsid w:val="00892265"/>
    <w:rsid w:val="0089253F"/>
    <w:rsid w:val="00893470"/>
    <w:rsid w:val="00897221"/>
    <w:rsid w:val="008A2C57"/>
    <w:rsid w:val="008A3AA9"/>
    <w:rsid w:val="008A6103"/>
    <w:rsid w:val="008A6B72"/>
    <w:rsid w:val="008A7D78"/>
    <w:rsid w:val="008B0161"/>
    <w:rsid w:val="008B1CC8"/>
    <w:rsid w:val="008B2D03"/>
    <w:rsid w:val="008B6E1B"/>
    <w:rsid w:val="008B77D8"/>
    <w:rsid w:val="008C1F71"/>
    <w:rsid w:val="008C26AF"/>
    <w:rsid w:val="008C3B66"/>
    <w:rsid w:val="008C4E76"/>
    <w:rsid w:val="008C5545"/>
    <w:rsid w:val="008C5F65"/>
    <w:rsid w:val="008C7E5B"/>
    <w:rsid w:val="008D12D8"/>
    <w:rsid w:val="008D2048"/>
    <w:rsid w:val="008D2B62"/>
    <w:rsid w:val="008D3F52"/>
    <w:rsid w:val="008D6FD7"/>
    <w:rsid w:val="008E0E29"/>
    <w:rsid w:val="008E3F8A"/>
    <w:rsid w:val="008E4117"/>
    <w:rsid w:val="008E4A9E"/>
    <w:rsid w:val="008F1F77"/>
    <w:rsid w:val="008F33A5"/>
    <w:rsid w:val="008F41E9"/>
    <w:rsid w:val="008F4CDB"/>
    <w:rsid w:val="008F7486"/>
    <w:rsid w:val="0090542D"/>
    <w:rsid w:val="00913095"/>
    <w:rsid w:val="009148BA"/>
    <w:rsid w:val="00921B67"/>
    <w:rsid w:val="00923A8D"/>
    <w:rsid w:val="009254D3"/>
    <w:rsid w:val="009260BC"/>
    <w:rsid w:val="009274AD"/>
    <w:rsid w:val="00933CC3"/>
    <w:rsid w:val="00935EE7"/>
    <w:rsid w:val="00940CC7"/>
    <w:rsid w:val="00943E8A"/>
    <w:rsid w:val="00950D1E"/>
    <w:rsid w:val="00951CF1"/>
    <w:rsid w:val="00953BAC"/>
    <w:rsid w:val="00953CF2"/>
    <w:rsid w:val="00956550"/>
    <w:rsid w:val="00956887"/>
    <w:rsid w:val="0095767E"/>
    <w:rsid w:val="00962345"/>
    <w:rsid w:val="00962D14"/>
    <w:rsid w:val="00964DDB"/>
    <w:rsid w:val="00967431"/>
    <w:rsid w:val="00970BE0"/>
    <w:rsid w:val="009717A1"/>
    <w:rsid w:val="00972AED"/>
    <w:rsid w:val="00973E77"/>
    <w:rsid w:val="009746E2"/>
    <w:rsid w:val="009758EE"/>
    <w:rsid w:val="00982491"/>
    <w:rsid w:val="00986ED1"/>
    <w:rsid w:val="00987FE7"/>
    <w:rsid w:val="00992F0F"/>
    <w:rsid w:val="0099512A"/>
    <w:rsid w:val="009A1CBE"/>
    <w:rsid w:val="009A22BC"/>
    <w:rsid w:val="009A2A60"/>
    <w:rsid w:val="009A52AD"/>
    <w:rsid w:val="009A58AE"/>
    <w:rsid w:val="009A6EDF"/>
    <w:rsid w:val="009B0A97"/>
    <w:rsid w:val="009B13EE"/>
    <w:rsid w:val="009B7CC5"/>
    <w:rsid w:val="009C10B5"/>
    <w:rsid w:val="009C10C8"/>
    <w:rsid w:val="009C1F39"/>
    <w:rsid w:val="009C363F"/>
    <w:rsid w:val="009C6239"/>
    <w:rsid w:val="009D007B"/>
    <w:rsid w:val="009D062D"/>
    <w:rsid w:val="009D1C83"/>
    <w:rsid w:val="009D789F"/>
    <w:rsid w:val="009D7E60"/>
    <w:rsid w:val="009E0786"/>
    <w:rsid w:val="009E56E3"/>
    <w:rsid w:val="009E7A02"/>
    <w:rsid w:val="009F69F4"/>
    <w:rsid w:val="00A006AA"/>
    <w:rsid w:val="00A00FC7"/>
    <w:rsid w:val="00A0210A"/>
    <w:rsid w:val="00A02880"/>
    <w:rsid w:val="00A07708"/>
    <w:rsid w:val="00A15E03"/>
    <w:rsid w:val="00A16885"/>
    <w:rsid w:val="00A16B3C"/>
    <w:rsid w:val="00A20886"/>
    <w:rsid w:val="00A23851"/>
    <w:rsid w:val="00A23ECD"/>
    <w:rsid w:val="00A26131"/>
    <w:rsid w:val="00A2704E"/>
    <w:rsid w:val="00A32D8F"/>
    <w:rsid w:val="00A33BC4"/>
    <w:rsid w:val="00A36C49"/>
    <w:rsid w:val="00A374A5"/>
    <w:rsid w:val="00A377EF"/>
    <w:rsid w:val="00A4127A"/>
    <w:rsid w:val="00A4216A"/>
    <w:rsid w:val="00A42810"/>
    <w:rsid w:val="00A502B2"/>
    <w:rsid w:val="00A521EE"/>
    <w:rsid w:val="00A528FD"/>
    <w:rsid w:val="00A54374"/>
    <w:rsid w:val="00A56556"/>
    <w:rsid w:val="00A64B11"/>
    <w:rsid w:val="00A6658B"/>
    <w:rsid w:val="00A6703E"/>
    <w:rsid w:val="00A703AA"/>
    <w:rsid w:val="00A7220D"/>
    <w:rsid w:val="00A75B2C"/>
    <w:rsid w:val="00A767B5"/>
    <w:rsid w:val="00A77C17"/>
    <w:rsid w:val="00A803F2"/>
    <w:rsid w:val="00A8086E"/>
    <w:rsid w:val="00A80B27"/>
    <w:rsid w:val="00A84541"/>
    <w:rsid w:val="00A84B07"/>
    <w:rsid w:val="00A85B2D"/>
    <w:rsid w:val="00A85B4C"/>
    <w:rsid w:val="00A878DA"/>
    <w:rsid w:val="00A87DB1"/>
    <w:rsid w:val="00A903F8"/>
    <w:rsid w:val="00A90CCB"/>
    <w:rsid w:val="00A9155F"/>
    <w:rsid w:val="00A93F4C"/>
    <w:rsid w:val="00A94961"/>
    <w:rsid w:val="00A95ECA"/>
    <w:rsid w:val="00A961A1"/>
    <w:rsid w:val="00A97A48"/>
    <w:rsid w:val="00A97F24"/>
    <w:rsid w:val="00AA39DB"/>
    <w:rsid w:val="00AA45A9"/>
    <w:rsid w:val="00AB0717"/>
    <w:rsid w:val="00AB075A"/>
    <w:rsid w:val="00AB0EC1"/>
    <w:rsid w:val="00AB29CC"/>
    <w:rsid w:val="00AB2CA8"/>
    <w:rsid w:val="00AB55ED"/>
    <w:rsid w:val="00AB7436"/>
    <w:rsid w:val="00AC135B"/>
    <w:rsid w:val="00AC2AB4"/>
    <w:rsid w:val="00AC2F1B"/>
    <w:rsid w:val="00AC4D93"/>
    <w:rsid w:val="00AC5F2E"/>
    <w:rsid w:val="00AD0B46"/>
    <w:rsid w:val="00AD699C"/>
    <w:rsid w:val="00AD7939"/>
    <w:rsid w:val="00AE0B09"/>
    <w:rsid w:val="00AE296A"/>
    <w:rsid w:val="00AE61CF"/>
    <w:rsid w:val="00AF183A"/>
    <w:rsid w:val="00AF1A29"/>
    <w:rsid w:val="00AF203B"/>
    <w:rsid w:val="00AF3621"/>
    <w:rsid w:val="00AF4C84"/>
    <w:rsid w:val="00AF78CD"/>
    <w:rsid w:val="00B021BE"/>
    <w:rsid w:val="00B030F2"/>
    <w:rsid w:val="00B04E2E"/>
    <w:rsid w:val="00B06EB4"/>
    <w:rsid w:val="00B07FE3"/>
    <w:rsid w:val="00B1170B"/>
    <w:rsid w:val="00B12563"/>
    <w:rsid w:val="00B14D5E"/>
    <w:rsid w:val="00B17258"/>
    <w:rsid w:val="00B17995"/>
    <w:rsid w:val="00B23D08"/>
    <w:rsid w:val="00B23EE6"/>
    <w:rsid w:val="00B25ABF"/>
    <w:rsid w:val="00B268A6"/>
    <w:rsid w:val="00B27A33"/>
    <w:rsid w:val="00B30F41"/>
    <w:rsid w:val="00B313A7"/>
    <w:rsid w:val="00B32073"/>
    <w:rsid w:val="00B42417"/>
    <w:rsid w:val="00B4392C"/>
    <w:rsid w:val="00B4598A"/>
    <w:rsid w:val="00B459DB"/>
    <w:rsid w:val="00B55A37"/>
    <w:rsid w:val="00B55E84"/>
    <w:rsid w:val="00B60A51"/>
    <w:rsid w:val="00B61397"/>
    <w:rsid w:val="00B6504E"/>
    <w:rsid w:val="00B6646B"/>
    <w:rsid w:val="00B72027"/>
    <w:rsid w:val="00B760B6"/>
    <w:rsid w:val="00B7669F"/>
    <w:rsid w:val="00B818CF"/>
    <w:rsid w:val="00B81BD5"/>
    <w:rsid w:val="00B81F32"/>
    <w:rsid w:val="00B81FA8"/>
    <w:rsid w:val="00B82B4C"/>
    <w:rsid w:val="00B86C98"/>
    <w:rsid w:val="00B90C7C"/>
    <w:rsid w:val="00B92C4B"/>
    <w:rsid w:val="00B92E65"/>
    <w:rsid w:val="00B946A8"/>
    <w:rsid w:val="00BA0BDE"/>
    <w:rsid w:val="00BA393B"/>
    <w:rsid w:val="00BA4612"/>
    <w:rsid w:val="00BB611A"/>
    <w:rsid w:val="00BC1B38"/>
    <w:rsid w:val="00BC34A0"/>
    <w:rsid w:val="00BC4ECD"/>
    <w:rsid w:val="00BC58F1"/>
    <w:rsid w:val="00BD0982"/>
    <w:rsid w:val="00BD2CAB"/>
    <w:rsid w:val="00BD31C0"/>
    <w:rsid w:val="00BD3283"/>
    <w:rsid w:val="00BD3EE9"/>
    <w:rsid w:val="00BD4A18"/>
    <w:rsid w:val="00BD61E2"/>
    <w:rsid w:val="00BE40E4"/>
    <w:rsid w:val="00BE465C"/>
    <w:rsid w:val="00BE50D0"/>
    <w:rsid w:val="00BE58DD"/>
    <w:rsid w:val="00BE655E"/>
    <w:rsid w:val="00BF1108"/>
    <w:rsid w:val="00BF1983"/>
    <w:rsid w:val="00BF2EA4"/>
    <w:rsid w:val="00BF365A"/>
    <w:rsid w:val="00BF4AB7"/>
    <w:rsid w:val="00BF6982"/>
    <w:rsid w:val="00BF7A73"/>
    <w:rsid w:val="00C023FB"/>
    <w:rsid w:val="00C05017"/>
    <w:rsid w:val="00C0745C"/>
    <w:rsid w:val="00C13AE3"/>
    <w:rsid w:val="00C16800"/>
    <w:rsid w:val="00C2266B"/>
    <w:rsid w:val="00C26499"/>
    <w:rsid w:val="00C26B61"/>
    <w:rsid w:val="00C27340"/>
    <w:rsid w:val="00C27D3D"/>
    <w:rsid w:val="00C4099C"/>
    <w:rsid w:val="00C40FD4"/>
    <w:rsid w:val="00C4397C"/>
    <w:rsid w:val="00C45654"/>
    <w:rsid w:val="00C45766"/>
    <w:rsid w:val="00C45D81"/>
    <w:rsid w:val="00C469C4"/>
    <w:rsid w:val="00C51E70"/>
    <w:rsid w:val="00C5203A"/>
    <w:rsid w:val="00C52236"/>
    <w:rsid w:val="00C53B78"/>
    <w:rsid w:val="00C61C6D"/>
    <w:rsid w:val="00C633AA"/>
    <w:rsid w:val="00C65DBF"/>
    <w:rsid w:val="00C67120"/>
    <w:rsid w:val="00C671CC"/>
    <w:rsid w:val="00C725B0"/>
    <w:rsid w:val="00C74015"/>
    <w:rsid w:val="00C7420F"/>
    <w:rsid w:val="00C74905"/>
    <w:rsid w:val="00C76AA0"/>
    <w:rsid w:val="00C8015B"/>
    <w:rsid w:val="00C82AEC"/>
    <w:rsid w:val="00C85FB3"/>
    <w:rsid w:val="00C87A21"/>
    <w:rsid w:val="00C91510"/>
    <w:rsid w:val="00C92BBB"/>
    <w:rsid w:val="00C9367F"/>
    <w:rsid w:val="00C94574"/>
    <w:rsid w:val="00C95A7B"/>
    <w:rsid w:val="00C963A5"/>
    <w:rsid w:val="00CA1138"/>
    <w:rsid w:val="00CA2DFC"/>
    <w:rsid w:val="00CA2F3E"/>
    <w:rsid w:val="00CA4E72"/>
    <w:rsid w:val="00CB51E1"/>
    <w:rsid w:val="00CB6ADF"/>
    <w:rsid w:val="00CC0EF9"/>
    <w:rsid w:val="00CC24DA"/>
    <w:rsid w:val="00CC4DE9"/>
    <w:rsid w:val="00CC72BE"/>
    <w:rsid w:val="00CD164A"/>
    <w:rsid w:val="00CD1D20"/>
    <w:rsid w:val="00CD2CBE"/>
    <w:rsid w:val="00CD2EFD"/>
    <w:rsid w:val="00CD3465"/>
    <w:rsid w:val="00CD385B"/>
    <w:rsid w:val="00CD402B"/>
    <w:rsid w:val="00CD402F"/>
    <w:rsid w:val="00CD4738"/>
    <w:rsid w:val="00CD4BE6"/>
    <w:rsid w:val="00CD5C8C"/>
    <w:rsid w:val="00CD74C1"/>
    <w:rsid w:val="00CE0154"/>
    <w:rsid w:val="00CE1B9F"/>
    <w:rsid w:val="00CE3F0F"/>
    <w:rsid w:val="00CF3ED8"/>
    <w:rsid w:val="00CF698C"/>
    <w:rsid w:val="00CF719B"/>
    <w:rsid w:val="00D033BD"/>
    <w:rsid w:val="00D04E77"/>
    <w:rsid w:val="00D07A51"/>
    <w:rsid w:val="00D103A0"/>
    <w:rsid w:val="00D14574"/>
    <w:rsid w:val="00D14601"/>
    <w:rsid w:val="00D15585"/>
    <w:rsid w:val="00D20CB9"/>
    <w:rsid w:val="00D23344"/>
    <w:rsid w:val="00D23E78"/>
    <w:rsid w:val="00D25FDA"/>
    <w:rsid w:val="00D278AB"/>
    <w:rsid w:val="00D302E6"/>
    <w:rsid w:val="00D312D7"/>
    <w:rsid w:val="00D319C8"/>
    <w:rsid w:val="00D33408"/>
    <w:rsid w:val="00D33823"/>
    <w:rsid w:val="00D40235"/>
    <w:rsid w:val="00D41991"/>
    <w:rsid w:val="00D472D4"/>
    <w:rsid w:val="00D52546"/>
    <w:rsid w:val="00D53743"/>
    <w:rsid w:val="00D558AA"/>
    <w:rsid w:val="00D55A51"/>
    <w:rsid w:val="00D55BB4"/>
    <w:rsid w:val="00D56010"/>
    <w:rsid w:val="00D6020F"/>
    <w:rsid w:val="00D6081C"/>
    <w:rsid w:val="00D6251D"/>
    <w:rsid w:val="00D63B52"/>
    <w:rsid w:val="00D65E08"/>
    <w:rsid w:val="00D663BC"/>
    <w:rsid w:val="00D83260"/>
    <w:rsid w:val="00D92BC7"/>
    <w:rsid w:val="00D95AF5"/>
    <w:rsid w:val="00D95E2C"/>
    <w:rsid w:val="00D96578"/>
    <w:rsid w:val="00D9671B"/>
    <w:rsid w:val="00D9689C"/>
    <w:rsid w:val="00DA1DFB"/>
    <w:rsid w:val="00DA2F5D"/>
    <w:rsid w:val="00DA502C"/>
    <w:rsid w:val="00DB04BD"/>
    <w:rsid w:val="00DB14B5"/>
    <w:rsid w:val="00DB1634"/>
    <w:rsid w:val="00DB292B"/>
    <w:rsid w:val="00DB39D5"/>
    <w:rsid w:val="00DB3BB9"/>
    <w:rsid w:val="00DB40B4"/>
    <w:rsid w:val="00DB461B"/>
    <w:rsid w:val="00DC07E4"/>
    <w:rsid w:val="00DC0D16"/>
    <w:rsid w:val="00DC0F94"/>
    <w:rsid w:val="00DC2052"/>
    <w:rsid w:val="00DC2291"/>
    <w:rsid w:val="00DC5734"/>
    <w:rsid w:val="00DC5E4D"/>
    <w:rsid w:val="00DD19AA"/>
    <w:rsid w:val="00DD2815"/>
    <w:rsid w:val="00DD2FCD"/>
    <w:rsid w:val="00DD5252"/>
    <w:rsid w:val="00DD6ABB"/>
    <w:rsid w:val="00DD6FC9"/>
    <w:rsid w:val="00DE0182"/>
    <w:rsid w:val="00DE0D73"/>
    <w:rsid w:val="00DE1968"/>
    <w:rsid w:val="00DE20D8"/>
    <w:rsid w:val="00DE2B42"/>
    <w:rsid w:val="00DE3033"/>
    <w:rsid w:val="00DE3551"/>
    <w:rsid w:val="00DE3BCD"/>
    <w:rsid w:val="00DE4186"/>
    <w:rsid w:val="00DE49C7"/>
    <w:rsid w:val="00DE6D58"/>
    <w:rsid w:val="00DF2A88"/>
    <w:rsid w:val="00E00ADA"/>
    <w:rsid w:val="00E00B0E"/>
    <w:rsid w:val="00E0103A"/>
    <w:rsid w:val="00E01329"/>
    <w:rsid w:val="00E060F6"/>
    <w:rsid w:val="00E0680B"/>
    <w:rsid w:val="00E076C4"/>
    <w:rsid w:val="00E0787F"/>
    <w:rsid w:val="00E07CED"/>
    <w:rsid w:val="00E15AFD"/>
    <w:rsid w:val="00E16EAA"/>
    <w:rsid w:val="00E20E25"/>
    <w:rsid w:val="00E21DD3"/>
    <w:rsid w:val="00E2401F"/>
    <w:rsid w:val="00E30962"/>
    <w:rsid w:val="00E31C23"/>
    <w:rsid w:val="00E34DF6"/>
    <w:rsid w:val="00E36BBB"/>
    <w:rsid w:val="00E3759C"/>
    <w:rsid w:val="00E423BE"/>
    <w:rsid w:val="00E42FFC"/>
    <w:rsid w:val="00E44CDA"/>
    <w:rsid w:val="00E50038"/>
    <w:rsid w:val="00E54C3B"/>
    <w:rsid w:val="00E575F7"/>
    <w:rsid w:val="00E600B3"/>
    <w:rsid w:val="00E60EB3"/>
    <w:rsid w:val="00E6419E"/>
    <w:rsid w:val="00E64632"/>
    <w:rsid w:val="00E64D73"/>
    <w:rsid w:val="00E67DF6"/>
    <w:rsid w:val="00E70588"/>
    <w:rsid w:val="00E70CEE"/>
    <w:rsid w:val="00E7176F"/>
    <w:rsid w:val="00E73A40"/>
    <w:rsid w:val="00E74EC9"/>
    <w:rsid w:val="00E7720E"/>
    <w:rsid w:val="00E8112E"/>
    <w:rsid w:val="00E82CB3"/>
    <w:rsid w:val="00E85B14"/>
    <w:rsid w:val="00E85C9C"/>
    <w:rsid w:val="00E860A9"/>
    <w:rsid w:val="00E8790C"/>
    <w:rsid w:val="00E92EBB"/>
    <w:rsid w:val="00E945BD"/>
    <w:rsid w:val="00E94A14"/>
    <w:rsid w:val="00E94EC2"/>
    <w:rsid w:val="00E957EF"/>
    <w:rsid w:val="00E97837"/>
    <w:rsid w:val="00EA19BF"/>
    <w:rsid w:val="00EA2B5B"/>
    <w:rsid w:val="00EA5BB1"/>
    <w:rsid w:val="00EB0179"/>
    <w:rsid w:val="00EB1F37"/>
    <w:rsid w:val="00EB1F56"/>
    <w:rsid w:val="00EB6183"/>
    <w:rsid w:val="00EB74DE"/>
    <w:rsid w:val="00EB7F7D"/>
    <w:rsid w:val="00EC2BDA"/>
    <w:rsid w:val="00EC52F8"/>
    <w:rsid w:val="00EC5702"/>
    <w:rsid w:val="00EC5D9D"/>
    <w:rsid w:val="00EE004D"/>
    <w:rsid w:val="00EE0379"/>
    <w:rsid w:val="00EE1CAF"/>
    <w:rsid w:val="00EE2622"/>
    <w:rsid w:val="00EE4BAE"/>
    <w:rsid w:val="00EE5A4E"/>
    <w:rsid w:val="00EE5FAB"/>
    <w:rsid w:val="00EE6281"/>
    <w:rsid w:val="00EF2EBB"/>
    <w:rsid w:val="00EF3001"/>
    <w:rsid w:val="00EF343B"/>
    <w:rsid w:val="00EF369F"/>
    <w:rsid w:val="00EF4668"/>
    <w:rsid w:val="00EF50DF"/>
    <w:rsid w:val="00EF5EF1"/>
    <w:rsid w:val="00EF78E5"/>
    <w:rsid w:val="00F010C9"/>
    <w:rsid w:val="00F02203"/>
    <w:rsid w:val="00F04967"/>
    <w:rsid w:val="00F05C10"/>
    <w:rsid w:val="00F0657F"/>
    <w:rsid w:val="00F06FD1"/>
    <w:rsid w:val="00F14B5B"/>
    <w:rsid w:val="00F16054"/>
    <w:rsid w:val="00F1780B"/>
    <w:rsid w:val="00F201D3"/>
    <w:rsid w:val="00F227FE"/>
    <w:rsid w:val="00F23A2D"/>
    <w:rsid w:val="00F24874"/>
    <w:rsid w:val="00F252FA"/>
    <w:rsid w:val="00F25501"/>
    <w:rsid w:val="00F272D0"/>
    <w:rsid w:val="00F32635"/>
    <w:rsid w:val="00F33225"/>
    <w:rsid w:val="00F36848"/>
    <w:rsid w:val="00F42E1D"/>
    <w:rsid w:val="00F47ACA"/>
    <w:rsid w:val="00F5142D"/>
    <w:rsid w:val="00F51B3D"/>
    <w:rsid w:val="00F52492"/>
    <w:rsid w:val="00F5299F"/>
    <w:rsid w:val="00F52F9D"/>
    <w:rsid w:val="00F552E2"/>
    <w:rsid w:val="00F65553"/>
    <w:rsid w:val="00F65DD7"/>
    <w:rsid w:val="00F732CD"/>
    <w:rsid w:val="00F7637C"/>
    <w:rsid w:val="00F767FA"/>
    <w:rsid w:val="00F7724D"/>
    <w:rsid w:val="00F77C94"/>
    <w:rsid w:val="00F81BD1"/>
    <w:rsid w:val="00F81C46"/>
    <w:rsid w:val="00F8214F"/>
    <w:rsid w:val="00F826AC"/>
    <w:rsid w:val="00F85E32"/>
    <w:rsid w:val="00F919AD"/>
    <w:rsid w:val="00F92122"/>
    <w:rsid w:val="00F938F4"/>
    <w:rsid w:val="00FA2EE5"/>
    <w:rsid w:val="00FA3486"/>
    <w:rsid w:val="00FA73E1"/>
    <w:rsid w:val="00FB5E38"/>
    <w:rsid w:val="00FB6180"/>
    <w:rsid w:val="00FB6BBE"/>
    <w:rsid w:val="00FC15BD"/>
    <w:rsid w:val="00FC3125"/>
    <w:rsid w:val="00FC420C"/>
    <w:rsid w:val="00FC5C9A"/>
    <w:rsid w:val="00FC7741"/>
    <w:rsid w:val="00FD62FC"/>
    <w:rsid w:val="00FE2ED3"/>
    <w:rsid w:val="00FE3D97"/>
    <w:rsid w:val="00FF34BE"/>
    <w:rsid w:val="00FF4436"/>
    <w:rsid w:val="00FF5604"/>
    <w:rsid w:val="00FF603B"/>
    <w:rsid w:val="00FF717C"/>
    <w:rsid w:val="19345360"/>
    <w:rsid w:val="54EBCAF6"/>
    <w:rsid w:val="634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2C8BA"/>
  <w14:defaultImageDpi w14:val="32767"/>
  <w15:chartTrackingRefBased/>
  <w15:docId w15:val="{21CD3D39-34E6-4842-92C9-DDAFD43A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60" w:after="60"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Description"/>
    <w:qFormat/>
    <w:rsid w:val="00EE1CAF"/>
    <w:pPr>
      <w:keepLines/>
      <w:spacing w:before="0" w:after="120" w:line="320" w:lineRule="exact"/>
      <w:jc w:val="center"/>
    </w:pPr>
    <w:rPr>
      <w:rFonts w:ascii="Arial" w:eastAsia="Calibri" w:hAnsi="Arial" w:cs="Arial"/>
      <w:color w:val="000000"/>
      <w:spacing w:val="2"/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B65F9"/>
    <w:pPr>
      <w:keepNext/>
      <w:spacing w:before="500" w:after="200" w:line="240" w:lineRule="auto"/>
      <w:contextualSpacing/>
      <w:textboxTightWrap w:val="allLines"/>
      <w:outlineLvl w:val="0"/>
    </w:pPr>
    <w:rPr>
      <w:rFonts w:ascii="Arial Black" w:eastAsia="Yu Gothic Light" w:hAnsi="Arial Black" w:cs="Times New Roman (Headings CS)"/>
      <w:b/>
      <w:spacing w:val="-4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107A0"/>
    <w:pPr>
      <w:keepNext/>
      <w:tabs>
        <w:tab w:val="left" w:pos="4678"/>
      </w:tabs>
      <w:spacing w:before="320" w:after="113"/>
      <w:contextualSpacing/>
      <w:outlineLvl w:val="1"/>
    </w:pPr>
    <w:rPr>
      <w:rFonts w:ascii="Arial Black" w:eastAsia="Yu Gothic Light" w:hAnsi="Arial Black" w:cs="Times New Roman (Headings CS)"/>
      <w:b/>
      <w:spacing w:val="-4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3"/>
    <w:unhideWhenUsed/>
    <w:qFormat/>
    <w:rsid w:val="005107A0"/>
    <w:pPr>
      <w:spacing w:before="240"/>
      <w:outlineLvl w:val="2"/>
    </w:pPr>
    <w:rPr>
      <w:rFonts w:eastAsia="Yu Gothic Light" w:cs="Times New Roman (Headings CS)"/>
      <w:b/>
      <w:spacing w:val="-2"/>
      <w:sz w:val="26"/>
      <w:szCs w:val="23"/>
    </w:rPr>
  </w:style>
  <w:style w:type="paragraph" w:styleId="Heading4">
    <w:name w:val="heading 4"/>
    <w:basedOn w:val="Heading3"/>
    <w:next w:val="Normal"/>
    <w:link w:val="Heading4Char"/>
    <w:uiPriority w:val="3"/>
    <w:unhideWhenUsed/>
    <w:rsid w:val="00157236"/>
    <w:pPr>
      <w:outlineLvl w:val="3"/>
    </w:pPr>
    <w:rPr>
      <w:b w:val="0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57236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373B33"/>
    <w:pPr>
      <w:keepNext/>
      <w:spacing w:before="40"/>
      <w:outlineLvl w:val="5"/>
    </w:pPr>
    <w:rPr>
      <w:rFonts w:eastAsiaTheme="majorEastAsia" w:cstheme="majorBidi"/>
      <w:color w:val="71280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73B33"/>
    <w:pPr>
      <w:keepNext/>
      <w:spacing w:before="40"/>
      <w:outlineLvl w:val="6"/>
    </w:pPr>
    <w:rPr>
      <w:rFonts w:eastAsiaTheme="majorEastAsia" w:cstheme="majorBidi"/>
      <w:i/>
      <w:iCs/>
      <w:color w:val="71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548"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aliases w:val="Name"/>
    <w:basedOn w:val="Normal"/>
    <w:next w:val="Normal"/>
    <w:link w:val="TitleChar"/>
    <w:uiPriority w:val="1"/>
    <w:qFormat/>
    <w:rsid w:val="00EE1CAF"/>
    <w:pPr>
      <w:spacing w:after="0" w:line="440" w:lineRule="exact"/>
      <w:contextualSpacing/>
    </w:pPr>
    <w:rPr>
      <w:rFonts w:ascii="Arial Black" w:eastAsia="Yu Gothic Light" w:hAnsi="Arial Black" w:cs="Calibri Light (Headings)"/>
      <w:b/>
      <w:bCs/>
      <w:spacing w:val="-20"/>
      <w:kern w:val="28"/>
      <w:sz w:val="48"/>
      <w:szCs w:val="40"/>
    </w:rPr>
  </w:style>
  <w:style w:type="character" w:customStyle="1" w:styleId="TitleChar">
    <w:name w:val="Title Char"/>
    <w:aliases w:val="Name Char"/>
    <w:basedOn w:val="DefaultParagraphFont"/>
    <w:link w:val="Title"/>
    <w:uiPriority w:val="1"/>
    <w:rsid w:val="00EE1CAF"/>
    <w:rPr>
      <w:rFonts w:ascii="Arial Black" w:eastAsia="Yu Gothic Light" w:hAnsi="Arial Black" w:cs="Calibri Light (Headings)"/>
      <w:b/>
      <w:bCs/>
      <w:color w:val="000000"/>
      <w:spacing w:val="-20"/>
      <w:kern w:val="28"/>
      <w:sz w:val="48"/>
      <w:szCs w:val="40"/>
    </w:rPr>
  </w:style>
  <w:style w:type="character" w:customStyle="1" w:styleId="Heading1Char">
    <w:name w:val="Heading 1 Char"/>
    <w:basedOn w:val="DefaultParagraphFont"/>
    <w:link w:val="Heading1"/>
    <w:uiPriority w:val="2"/>
    <w:rsid w:val="000909C5"/>
    <w:rPr>
      <w:rFonts w:ascii="Arial Black" w:eastAsia="Yu Gothic Light" w:hAnsi="Arial Black" w:cs="Times New Roman (Headings CS)"/>
      <w:b/>
      <w:color w:val="000000"/>
      <w:spacing w:val="-4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0909C5"/>
    <w:rPr>
      <w:rFonts w:ascii="Arial Black" w:eastAsia="Yu Gothic Light" w:hAnsi="Arial Black" w:cs="Times New Roman (Headings CS)"/>
      <w:b/>
      <w:color w:val="000000"/>
      <w:spacing w:val="-4"/>
      <w:sz w:val="28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84548"/>
    <w:rPr>
      <w:rFonts w:ascii="Arial" w:eastAsia="Calibri" w:hAnsi="Arial" w:cs="Arial"/>
      <w:color w:val="000000"/>
      <w:spacing w:val="2"/>
      <w:szCs w:val="22"/>
    </w:rPr>
  </w:style>
  <w:style w:type="paragraph" w:styleId="Quote">
    <w:name w:val="Quote"/>
    <w:basedOn w:val="Normal"/>
    <w:next w:val="Quote-author"/>
    <w:link w:val="QuoteChar"/>
    <w:uiPriority w:val="7"/>
    <w:qFormat/>
    <w:rsid w:val="003C47FF"/>
    <w:pPr>
      <w:framePr w:w="4536" w:hSpace="397" w:vSpace="567" w:wrap="around" w:vAnchor="text" w:hAnchor="text" w:xAlign="right" w:y="1"/>
      <w:numPr>
        <w:numId w:val="13"/>
      </w:numPr>
      <w:spacing w:after="100" w:line="380" w:lineRule="exact"/>
    </w:pPr>
    <w:rPr>
      <w:iCs/>
      <w:spacing w:val="-4"/>
      <w:sz w:val="28"/>
    </w:rPr>
  </w:style>
  <w:style w:type="character" w:customStyle="1" w:styleId="QuoteChar">
    <w:name w:val="Quote Char"/>
    <w:basedOn w:val="DefaultParagraphFont"/>
    <w:link w:val="Quote"/>
    <w:uiPriority w:val="7"/>
    <w:rsid w:val="00010EDD"/>
    <w:rPr>
      <w:rFonts w:ascii="Arial" w:eastAsia="Calibri" w:hAnsi="Arial" w:cs="Arial"/>
      <w:iCs/>
      <w:color w:val="000000"/>
      <w:spacing w:val="-4"/>
      <w:sz w:val="28"/>
      <w:szCs w:val="22"/>
    </w:rPr>
  </w:style>
  <w:style w:type="character" w:styleId="Strong">
    <w:name w:val="Strong"/>
    <w:basedOn w:val="DefaultParagraphFont"/>
    <w:rsid w:val="00E07CED"/>
    <w:rPr>
      <w:b/>
      <w:bCs/>
      <w:color w:val="000000" w:themeColor="text1"/>
    </w:rPr>
  </w:style>
  <w:style w:type="character" w:styleId="SubtleEmphasis">
    <w:name w:val="Subtle Emphasis"/>
    <w:basedOn w:val="DefaultParagraphFont"/>
    <w:uiPriority w:val="19"/>
    <w:rsid w:val="00142444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3"/>
    <w:rsid w:val="000909C5"/>
    <w:rPr>
      <w:rFonts w:ascii="Arial" w:eastAsia="Yu Gothic Light" w:hAnsi="Arial" w:cs="Times New Roman (Headings CS)"/>
      <w:b/>
      <w:color w:val="000000"/>
      <w:spacing w:val="-2"/>
      <w:sz w:val="26"/>
      <w:szCs w:val="23"/>
    </w:rPr>
  </w:style>
  <w:style w:type="paragraph" w:customStyle="1" w:styleId="Bulletedlist">
    <w:name w:val="Bulleted list"/>
    <w:basedOn w:val="Normal"/>
    <w:uiPriority w:val="1"/>
    <w:rsid w:val="007C6F38"/>
    <w:pPr>
      <w:keepLines w:val="0"/>
      <w:numPr>
        <w:numId w:val="6"/>
      </w:numPr>
      <w:spacing w:line="310" w:lineRule="exact"/>
    </w:pPr>
    <w:rPr>
      <w:rFonts w:eastAsiaTheme="minorHAnsi" w:cs="Calibri (Body)"/>
      <w:bCs/>
      <w:color w:val="000000" w:themeColor="text1"/>
      <w:spacing w:val="-1"/>
      <w:kern w:val="2"/>
      <w:szCs w:val="23"/>
    </w:rPr>
  </w:style>
  <w:style w:type="character" w:customStyle="1" w:styleId="Heading4Char">
    <w:name w:val="Heading 4 Char"/>
    <w:basedOn w:val="DefaultParagraphFont"/>
    <w:link w:val="Heading4"/>
    <w:uiPriority w:val="3"/>
    <w:rsid w:val="000909C5"/>
    <w:rPr>
      <w:rFonts w:ascii="Arial" w:eastAsia="Yu Gothic Light" w:hAnsi="Arial" w:cs="Times New Roman (Headings CS)"/>
      <w:color w:val="000000"/>
      <w:spacing w:val="-2"/>
      <w:szCs w:val="23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E004D"/>
    <w:rPr>
      <w:rFonts w:ascii="Arial" w:eastAsia="Calibri" w:hAnsi="Arial" w:cs="Arial"/>
      <w:color w:val="000000"/>
      <w:spacing w:val="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E004D"/>
    <w:rPr>
      <w:rFonts w:ascii="Arial" w:eastAsiaTheme="majorEastAsia" w:hAnsi="Arial" w:cstheme="majorBidi"/>
      <w:color w:val="712802" w:themeColor="accent1" w:themeShade="7F"/>
      <w:spacing w:val="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E004D"/>
    <w:rPr>
      <w:rFonts w:ascii="Arial" w:eastAsiaTheme="majorEastAsia" w:hAnsi="Arial" w:cstheme="majorBidi"/>
      <w:i/>
      <w:iCs/>
      <w:color w:val="712802" w:themeColor="accent1" w:themeShade="7F"/>
      <w:spacing w:val="2"/>
      <w:szCs w:val="22"/>
    </w:rPr>
  </w:style>
  <w:style w:type="paragraph" w:customStyle="1" w:styleId="Numberedlist">
    <w:name w:val="Numbered list"/>
    <w:basedOn w:val="Normal"/>
    <w:uiPriority w:val="1"/>
    <w:rsid w:val="007960E5"/>
    <w:pPr>
      <w:keepLines w:val="0"/>
      <w:numPr>
        <w:numId w:val="1"/>
      </w:numPr>
      <w:spacing w:line="310" w:lineRule="exact"/>
      <w:ind w:left="568" w:hanging="284"/>
    </w:pPr>
    <w:rPr>
      <w:rFonts w:eastAsiaTheme="minorHAnsi" w:cs="Calibri (Body)"/>
      <w:color w:val="000000" w:themeColor="text1"/>
      <w:spacing w:val="-1"/>
      <w:kern w:val="2"/>
      <w:szCs w:val="23"/>
    </w:rPr>
  </w:style>
  <w:style w:type="paragraph" w:styleId="Footer">
    <w:name w:val="footer"/>
    <w:basedOn w:val="Normal"/>
    <w:link w:val="FooterChar"/>
    <w:uiPriority w:val="99"/>
    <w:unhideWhenUsed/>
    <w:rsid w:val="00EE2622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E2622"/>
    <w:rPr>
      <w:rFonts w:ascii="Arial" w:hAnsi="Arial" w:cs="Arial (Body CS)"/>
      <w:color w:val="000000" w:themeColor="text1"/>
      <w:spacing w:val="-1"/>
      <w:kern w:val="2"/>
      <w:sz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962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D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D14"/>
    <w:rPr>
      <w:rFonts w:asciiTheme="majorHAnsi" w:hAnsiTheme="majorHAnsi"/>
      <w:sz w:val="20"/>
      <w:szCs w:val="20"/>
    </w:rPr>
  </w:style>
  <w:style w:type="paragraph" w:styleId="Revision">
    <w:name w:val="Revision"/>
    <w:hidden/>
    <w:uiPriority w:val="99"/>
    <w:semiHidden/>
    <w:rsid w:val="00B32073"/>
    <w:rPr>
      <w:rFonts w:asciiTheme="majorHAnsi" w:hAnsiTheme="majorHAnsi"/>
    </w:rPr>
  </w:style>
  <w:style w:type="paragraph" w:styleId="IntenseQuote">
    <w:name w:val="Intense Quote"/>
    <w:basedOn w:val="Quote"/>
    <w:next w:val="Intensequote-author"/>
    <w:link w:val="IntenseQuoteChar"/>
    <w:uiPriority w:val="7"/>
    <w:rsid w:val="00B6646B"/>
    <w:pPr>
      <w:framePr w:w="0" w:hSpace="0" w:vSpace="0" w:wrap="auto" w:vAnchor="margin" w:xAlign="left" w:yAlign="inline"/>
      <w:numPr>
        <w:numId w:val="16"/>
      </w:numPr>
      <w:spacing w:before="300" w:after="300"/>
      <w:ind w:right="567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7"/>
    <w:rsid w:val="00010EDD"/>
    <w:rPr>
      <w:rFonts w:ascii="Arial" w:eastAsia="Calibri" w:hAnsi="Arial" w:cs="Arial"/>
      <w:iCs/>
      <w:color w:val="000000" w:themeColor="text1"/>
      <w:spacing w:val="-4"/>
      <w:sz w:val="28"/>
      <w:szCs w:val="22"/>
    </w:rPr>
  </w:style>
  <w:style w:type="character" w:styleId="PageNumber">
    <w:name w:val="page number"/>
    <w:basedOn w:val="DefaultParagraphFont"/>
    <w:uiPriority w:val="99"/>
    <w:unhideWhenUsed/>
    <w:rsid w:val="0045300E"/>
    <w:rPr>
      <w:rFonts w:asciiTheme="majorHAnsi" w:hAnsiTheme="majorHAnsi"/>
      <w:b w:val="0"/>
      <w:i w:val="0"/>
      <w:color w:val="000000" w:themeColor="text1"/>
      <w:sz w:val="18"/>
    </w:rPr>
  </w:style>
  <w:style w:type="table" w:styleId="TableGrid">
    <w:name w:val="Table Grid"/>
    <w:aliases w:val="SCF_Green,SCF Table content"/>
    <w:basedOn w:val="TableNormal"/>
    <w:uiPriority w:val="39"/>
    <w:rsid w:val="00DE3551"/>
    <w:pPr>
      <w:adjustRightInd w:val="0"/>
      <w:snapToGrid w:val="0"/>
    </w:pPr>
    <w:rPr>
      <w:rFonts w:cs="Arial (Body CS)"/>
      <w:color w:val="000000" w:themeColor="text1"/>
      <w:spacing w:val="-1"/>
      <w:kern w:val="2"/>
      <w:sz w:val="20"/>
      <w:szCs w:val="22"/>
    </w:rPr>
    <w:tblPr>
      <w:tblStyleRowBandSize w:val="1"/>
      <w:tblStyleColBandSize w:val="1"/>
      <w:tblBorders>
        <w:insideH w:val="single" w:sz="4" w:space="0" w:color="000000" w:themeColor="text1"/>
      </w:tblBorders>
      <w:tblCellMar>
        <w:left w:w="113" w:type="dxa"/>
        <w:right w:w="85" w:type="dxa"/>
      </w:tblCellMar>
    </w:tblPr>
    <w:tcPr>
      <w:shd w:val="clear" w:color="auto" w:fill="009F4C" w:themeFill="text2"/>
    </w:tcPr>
    <w:tblStylePr w:type="firstRow">
      <w:pPr>
        <w:wordWrap/>
        <w:spacing w:beforeLines="0" w:before="120" w:beforeAutospacing="0" w:line="240" w:lineRule="auto"/>
        <w:jc w:val="left"/>
      </w:pPr>
      <w:rPr>
        <w:rFonts w:ascii="Arial" w:hAnsi="Arial"/>
        <w:b/>
        <w:i w:val="0"/>
        <w:color w:val="FFFFFF" w:themeColor="background1"/>
        <w:sz w:val="24"/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300" w:themeFill="accent4"/>
        <w:vAlign w:val="center"/>
      </w:tcPr>
    </w:tblStylePr>
    <w:tblStylePr w:type="lastRow">
      <w:tblPr/>
      <w:tcPr>
        <w:noWrap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 w:val="0"/>
        <w:wordWrap/>
        <w:adjustRightInd w:val="0"/>
        <w:snapToGrid w:val="0"/>
        <w:spacing w:beforeLines="0" w:before="60" w:beforeAutospacing="0" w:afterLines="0" w:after="60" w:afterAutospacing="0" w:line="260" w:lineRule="exact"/>
        <w:ind w:leftChars="0" w:left="0" w:rightChars="0" w:right="0" w:firstLineChars="0" w:firstLine="0"/>
        <w:contextualSpacing w:val="0"/>
        <w:mirrorIndents w:val="0"/>
        <w:jc w:val="left"/>
        <w:textboxTightWrap w:val="none"/>
        <w:outlineLvl w:val="9"/>
      </w:pPr>
      <w:tblPr/>
      <w:tcPr>
        <w:noWrap/>
      </w:tcPr>
    </w:tblStylePr>
    <w:tblStylePr w:type="lastCol">
      <w:tblPr/>
      <w:tcPr>
        <w:noWrap/>
      </w:tcPr>
    </w:tblStylePr>
    <w:tblStylePr w:type="band1Vert">
      <w:tblPr/>
      <w:tcPr>
        <w:noWrap/>
      </w:tcPr>
    </w:tblStylePr>
    <w:tblStylePr w:type="band2Vert">
      <w:tblPr/>
      <w:tcPr>
        <w:noWrap/>
      </w:tcPr>
    </w:tblStylePr>
    <w:tblStylePr w:type="band1Horz">
      <w:pPr>
        <w:wordWrap/>
        <w:spacing w:beforeLines="0" w:afterLines="0"/>
        <w:contextualSpacing w:val="0"/>
        <w:jc w:val="left"/>
      </w:pPr>
      <w:rPr>
        <w:rFonts w:ascii="Arial" w:hAnsi="Arial"/>
        <w:color w:val="414141"/>
        <w:sz w:val="20"/>
      </w:rPr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/>
        <w:contextualSpacing w:val="0"/>
        <w:jc w:val="left"/>
      </w:pPr>
      <w:rPr>
        <w:rFonts w:ascii="Arial" w:hAnsi="Arial"/>
        <w:b w:val="0"/>
        <w:i w:val="0"/>
        <w:color w:val="414141"/>
        <w:sz w:val="20"/>
      </w:rPr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tblPr/>
      <w:tcPr>
        <w:noWrap/>
      </w:tcPr>
    </w:tblStylePr>
    <w:tblStylePr w:type="nwCell">
      <w:tblPr/>
      <w:tcPr>
        <w:noWrap/>
      </w:tcPr>
    </w:tblStylePr>
    <w:tblStylePr w:type="seCell">
      <w:tblPr/>
      <w:tcPr>
        <w:noWrap/>
      </w:tcPr>
    </w:tblStylePr>
    <w:tblStylePr w:type="swCell">
      <w:tblPr/>
      <w:tcPr>
        <w:noWrap/>
      </w:tcPr>
    </w:tblStylePr>
  </w:style>
  <w:style w:type="table" w:styleId="GridTable1Light">
    <w:name w:val="Grid Table 1 Light"/>
    <w:basedOn w:val="TableNormal"/>
    <w:uiPriority w:val="46"/>
    <w:rsid w:val="00587D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87D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87D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94E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794E43"/>
    <w:tblPr>
      <w:tblStyleRowBandSize w:val="1"/>
      <w:tblStyleColBandSize w:val="1"/>
      <w:tblBorders>
        <w:top w:val="single" w:sz="4" w:space="0" w:color="F49FCD" w:themeColor="accent3" w:themeTint="66"/>
        <w:left w:val="single" w:sz="4" w:space="0" w:color="F49FCD" w:themeColor="accent3" w:themeTint="66"/>
        <w:bottom w:val="single" w:sz="4" w:space="0" w:color="F49FCD" w:themeColor="accent3" w:themeTint="66"/>
        <w:right w:val="single" w:sz="4" w:space="0" w:color="F49FCD" w:themeColor="accent3" w:themeTint="66"/>
        <w:insideH w:val="single" w:sz="4" w:space="0" w:color="F49FCD" w:themeColor="accent3" w:themeTint="66"/>
        <w:insideV w:val="single" w:sz="4" w:space="0" w:color="F49FC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6F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F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4E43"/>
    <w:tblPr>
      <w:tblStyleRowBandSize w:val="1"/>
      <w:tblStyleColBandSize w:val="1"/>
      <w:tblBorders>
        <w:top w:val="single" w:sz="4" w:space="0" w:color="FFD998" w:themeColor="accent4" w:themeTint="66"/>
        <w:left w:val="single" w:sz="4" w:space="0" w:color="FFD998" w:themeColor="accent4" w:themeTint="66"/>
        <w:bottom w:val="single" w:sz="4" w:space="0" w:color="FFD998" w:themeColor="accent4" w:themeTint="66"/>
        <w:right w:val="single" w:sz="4" w:space="0" w:color="FFD998" w:themeColor="accent4" w:themeTint="66"/>
        <w:insideH w:val="single" w:sz="4" w:space="0" w:color="FFD998" w:themeColor="accent4" w:themeTint="66"/>
        <w:insideV w:val="single" w:sz="4" w:space="0" w:color="FFD99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76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76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700FAF"/>
    <w:tblPr/>
    <w:tblStylePr w:type="firstRow">
      <w:rPr>
        <w:rFonts w:ascii="(none)" w:hAnsi="(none)"/>
        <w:b/>
        <w:i w:val="0"/>
        <w:color w:val="4CAD03" w:themeColor="accent2"/>
        <w:sz w:val="28"/>
      </w:rPr>
    </w:tblStylePr>
  </w:style>
  <w:style w:type="table" w:customStyle="1" w:styleId="TableTest">
    <w:name w:val="TableTest"/>
    <w:basedOn w:val="TableNormal"/>
    <w:uiPriority w:val="99"/>
    <w:rsid w:val="00C45766"/>
    <w:tblPr/>
    <w:tblStylePr w:type="firstRow">
      <w:rPr>
        <w:rFonts w:ascii="DengXian Light" w:hAnsi="DengXian Light"/>
        <w:b/>
        <w:color w:val="4CAD03" w:themeColor="accent2"/>
        <w:sz w:val="32"/>
      </w:rPr>
    </w:tblStylePr>
  </w:style>
  <w:style w:type="table" w:styleId="TableGridLight">
    <w:name w:val="Grid Table Light"/>
    <w:basedOn w:val="TableNormal"/>
    <w:uiPriority w:val="40"/>
    <w:rsid w:val="00F919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919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919A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ighlight">
    <w:name w:val="Highlight"/>
    <w:basedOn w:val="Normal"/>
    <w:link w:val="HighlightChar"/>
    <w:uiPriority w:val="4"/>
    <w:qFormat/>
    <w:rsid w:val="00EE0379"/>
    <w:pPr>
      <w:keepLines w:val="0"/>
      <w:framePr w:vSpace="340" w:wrap="notBeside" w:vAnchor="text" w:hAnchor="text" w:y="285"/>
      <w:pBdr>
        <w:left w:val="single" w:sz="48" w:space="10" w:color="A4D233"/>
      </w:pBdr>
      <w:spacing w:after="0" w:line="340" w:lineRule="exact"/>
      <w:ind w:left="340" w:right="1985"/>
      <w:contextualSpacing/>
    </w:pPr>
    <w:rPr>
      <w:sz w:val="28"/>
    </w:rPr>
  </w:style>
  <w:style w:type="character" w:customStyle="1" w:styleId="HighlightChar">
    <w:name w:val="Highlight Char"/>
    <w:basedOn w:val="DefaultParagraphFont"/>
    <w:link w:val="Highlight"/>
    <w:uiPriority w:val="4"/>
    <w:rsid w:val="000909C5"/>
    <w:rPr>
      <w:rFonts w:ascii="Arial" w:eastAsia="Calibri" w:hAnsi="Arial" w:cs="Arial"/>
      <w:color w:val="000000"/>
      <w:spacing w:val="2"/>
      <w:sz w:val="28"/>
      <w:szCs w:val="22"/>
    </w:rPr>
  </w:style>
  <w:style w:type="numbering" w:customStyle="1" w:styleId="CurrentList1">
    <w:name w:val="Current List1"/>
    <w:uiPriority w:val="99"/>
    <w:rsid w:val="00026F74"/>
    <w:pPr>
      <w:numPr>
        <w:numId w:val="3"/>
      </w:numPr>
    </w:pPr>
  </w:style>
  <w:style w:type="paragraph" w:customStyle="1" w:styleId="Intensequote-author">
    <w:name w:val="Intense quote - author"/>
    <w:basedOn w:val="Quote-author"/>
    <w:next w:val="Normal"/>
    <w:uiPriority w:val="7"/>
    <w:rsid w:val="00BF1983"/>
    <w:pPr>
      <w:framePr w:w="0" w:hSpace="0" w:vSpace="0" w:wrap="auto" w:vAnchor="margin" w:xAlign="left" w:yAlign="inline"/>
      <w:spacing w:after="240"/>
      <w:ind w:left="851"/>
    </w:pPr>
  </w:style>
  <w:style w:type="numbering" w:customStyle="1" w:styleId="CurrentList2">
    <w:name w:val="Current List2"/>
    <w:uiPriority w:val="99"/>
    <w:rsid w:val="00784ABD"/>
    <w:pPr>
      <w:numPr>
        <w:numId w:val="4"/>
      </w:numPr>
    </w:pPr>
  </w:style>
  <w:style w:type="numbering" w:customStyle="1" w:styleId="CurrentList3">
    <w:name w:val="Current List3"/>
    <w:uiPriority w:val="99"/>
    <w:rsid w:val="00784ABD"/>
    <w:pPr>
      <w:numPr>
        <w:numId w:val="5"/>
      </w:numPr>
    </w:pPr>
  </w:style>
  <w:style w:type="table" w:customStyle="1" w:styleId="Style2">
    <w:name w:val="Style2"/>
    <w:basedOn w:val="TableNormal"/>
    <w:uiPriority w:val="99"/>
    <w:rsid w:val="00A0210A"/>
    <w:tblPr/>
  </w:style>
  <w:style w:type="numbering" w:customStyle="1" w:styleId="CurrentList4">
    <w:name w:val="Current List4"/>
    <w:uiPriority w:val="99"/>
    <w:rsid w:val="005364A5"/>
    <w:pPr>
      <w:numPr>
        <w:numId w:val="7"/>
      </w:numPr>
    </w:pPr>
  </w:style>
  <w:style w:type="numbering" w:customStyle="1" w:styleId="CurrentList6">
    <w:name w:val="Current List6"/>
    <w:uiPriority w:val="99"/>
    <w:rsid w:val="000349E6"/>
    <w:pPr>
      <w:numPr>
        <w:numId w:val="15"/>
      </w:numPr>
    </w:pPr>
  </w:style>
  <w:style w:type="paragraph" w:customStyle="1" w:styleId="Intro">
    <w:name w:val="Intro"/>
    <w:next w:val="Normal"/>
    <w:uiPriority w:val="4"/>
    <w:qFormat/>
    <w:rsid w:val="00C13AE3"/>
    <w:pPr>
      <w:keepLines/>
      <w:spacing w:before="120" w:after="120" w:line="340" w:lineRule="exact"/>
      <w:ind w:right="2268"/>
    </w:pPr>
    <w:rPr>
      <w:rFonts w:ascii="Arial" w:eastAsia="Calibri" w:hAnsi="Arial" w:cs="Arial"/>
      <w:bCs/>
      <w:color w:val="000000"/>
      <w:spacing w:val="2"/>
      <w:sz w:val="28"/>
      <w:szCs w:val="22"/>
    </w:rPr>
  </w:style>
  <w:style w:type="paragraph" w:customStyle="1" w:styleId="NewSection">
    <w:name w:val="New Section"/>
    <w:basedOn w:val="Heading1"/>
    <w:uiPriority w:val="2"/>
    <w:rsid w:val="005107A0"/>
    <w:pPr>
      <w:pageBreakBefore/>
    </w:pPr>
    <w:rPr>
      <w:rFonts w:eastAsiaTheme="majorEastAsia"/>
      <w:color w:val="000000" w:themeColor="text1"/>
    </w:rPr>
  </w:style>
  <w:style w:type="paragraph" w:customStyle="1" w:styleId="Quote-author">
    <w:name w:val="Quote - author"/>
    <w:basedOn w:val="Quote"/>
    <w:next w:val="Normal"/>
    <w:uiPriority w:val="7"/>
    <w:qFormat/>
    <w:rsid w:val="00C13AE3"/>
    <w:pPr>
      <w:framePr w:wrap="around"/>
      <w:numPr>
        <w:numId w:val="0"/>
      </w:numPr>
      <w:ind w:left="567"/>
    </w:pPr>
    <w:rPr>
      <w:rFonts w:eastAsiaTheme="minorHAnsi"/>
      <w:b/>
      <w:bCs/>
      <w:iCs w:val="0"/>
      <w:color w:val="000000" w:themeColor="text1"/>
      <w:sz w:val="22"/>
    </w:rPr>
  </w:style>
  <w:style w:type="numbering" w:customStyle="1" w:styleId="CurrentList5">
    <w:name w:val="Current List5"/>
    <w:uiPriority w:val="99"/>
    <w:rsid w:val="00C13AE3"/>
    <w:pPr>
      <w:numPr>
        <w:numId w:val="14"/>
      </w:numPr>
    </w:pPr>
  </w:style>
  <w:style w:type="numbering" w:customStyle="1" w:styleId="CurrentList7">
    <w:name w:val="Current List7"/>
    <w:uiPriority w:val="99"/>
    <w:rsid w:val="00B6646B"/>
    <w:pPr>
      <w:numPr>
        <w:numId w:val="17"/>
      </w:numPr>
    </w:pPr>
  </w:style>
  <w:style w:type="numbering" w:customStyle="1" w:styleId="CurrentList8">
    <w:name w:val="Current List8"/>
    <w:uiPriority w:val="99"/>
    <w:rsid w:val="00B6646B"/>
    <w:pPr>
      <w:numPr>
        <w:numId w:val="1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290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290"/>
    <w:rPr>
      <w:rFonts w:ascii="Arial" w:eastAsia="Calibri" w:hAnsi="Arial" w:cs="Arial"/>
      <w:b/>
      <w:bCs/>
      <w:color w:val="000000"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wnloads\Certificate-Amazing.dotx" TargetMode="External"/></Relationships>
</file>

<file path=word/theme/theme1.xml><?xml version="1.0" encoding="utf-8"?>
<a:theme xmlns:a="http://schemas.openxmlformats.org/drawingml/2006/main" name="Office Theme">
  <a:themeElements>
    <a:clrScheme name="Starlight Childrens Foundation 1">
      <a:dk1>
        <a:srgbClr val="000000"/>
      </a:dk1>
      <a:lt1>
        <a:srgbClr val="FFFFFF"/>
      </a:lt1>
      <a:dk2>
        <a:srgbClr val="009F4C"/>
      </a:dk2>
      <a:lt2>
        <a:srgbClr val="FFFFFF"/>
      </a:lt2>
      <a:accent1>
        <a:srgbClr val="E35204"/>
      </a:accent1>
      <a:accent2>
        <a:srgbClr val="4CAD03"/>
      </a:accent2>
      <a:accent3>
        <a:srgbClr val="DA1983"/>
      </a:accent3>
      <a:accent4>
        <a:srgbClr val="FEA300"/>
      </a:accent4>
      <a:accent5>
        <a:srgbClr val="009F4C"/>
      </a:accent5>
      <a:accent6>
        <a:srgbClr val="A3D233"/>
      </a:accent6>
      <a:hlink>
        <a:srgbClr val="009F4C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9987-8199-4c8d-a273-9cd231b2548a">
      <UserInfo>
        <DisplayName>Rose Kallenberg-Pierce</DisplayName>
        <AccountId>80</AccountId>
        <AccountType/>
      </UserInfo>
    </SharedWithUsers>
    <TaxCatchAll xmlns="84ef9987-8199-4c8d-a273-9cd231b2548a" xsi:nil="true"/>
    <lcf76f155ced4ddcb4097134ff3c332f xmlns="675dae44-629e-4c8c-a6ed-b6a67f148785">
      <Terms xmlns="http://schemas.microsoft.com/office/infopath/2007/PartnerControls"/>
    </lcf76f155ced4ddcb4097134ff3c332f>
    <_ip_UnifiedCompliancePolicyUIAction xmlns="http://schemas.microsoft.com/sharepoint/v3" xsi:nil="true"/>
    <Datereceived xmlns="675dae44-629e-4c8c-a6ed-b6a67f148785" xsi:nil="true"/>
    <Consentformreceived xmlns="675dae44-629e-4c8c-a6ed-b6a67f148785">false</Consentformreceived>
    <_ip_UnifiedCompliancePolicyProperties xmlns="http://schemas.microsoft.com/sharepoint/v3" xsi:nil="true"/>
    <Consentformsent xmlns="675dae44-629e-4c8c-a6ed-b6a67f148785">false</Consentformsent>
    <Receivedfrom xmlns="675dae44-629e-4c8c-a6ed-b6a67f148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6786D17423B4D8C30823267593C71" ma:contentTypeVersion="22" ma:contentTypeDescription="Create a new document." ma:contentTypeScope="" ma:versionID="edf9f89ee7beff814d1a0ac8ba056b9d">
  <xsd:schema xmlns:xsd="http://www.w3.org/2001/XMLSchema" xmlns:xs="http://www.w3.org/2001/XMLSchema" xmlns:p="http://schemas.microsoft.com/office/2006/metadata/properties" xmlns:ns1="http://schemas.microsoft.com/sharepoint/v3" xmlns:ns2="675dae44-629e-4c8c-a6ed-b6a67f148785" xmlns:ns3="84ef9987-8199-4c8d-a273-9cd231b2548a" targetNamespace="http://schemas.microsoft.com/office/2006/metadata/properties" ma:root="true" ma:fieldsID="67c641b6c03a63340c8d48b6c0bf6ba8" ns1:_="" ns2:_="" ns3:_="">
    <xsd:import namespace="http://schemas.microsoft.com/sharepoint/v3"/>
    <xsd:import namespace="675dae44-629e-4c8c-a6ed-b6a67f148785"/>
    <xsd:import namespace="84ef9987-8199-4c8d-a273-9cd231b25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Receivedfrom" minOccurs="0"/>
                <xsd:element ref="ns2:Datereceived" minOccurs="0"/>
                <xsd:element ref="ns2:Consentformsent" minOccurs="0"/>
                <xsd:element ref="ns2:Consentformreceive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44-629e-4c8c-a6ed-b6a67f148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ceivedfrom" ma:index="22" nillable="true" ma:displayName="Received from" ma:format="Dropdown" ma:internalName="Receivedfrom">
      <xsd:simpleType>
        <xsd:restriction base="dms:Text">
          <xsd:maxLength value="255"/>
        </xsd:restriction>
      </xsd:simpleType>
    </xsd:element>
    <xsd:element name="Datereceived" ma:index="23" nillable="true" ma:displayName="Date received" ma:format="DateOnly" ma:internalName="Datereceived">
      <xsd:simpleType>
        <xsd:restriction base="dms:DateTime"/>
      </xsd:simpleType>
    </xsd:element>
    <xsd:element name="Consentformsent" ma:index="24" nillable="true" ma:displayName="Consent form sent" ma:default="0" ma:format="Dropdown" ma:internalName="Consentformsent">
      <xsd:simpleType>
        <xsd:restriction base="dms:Boolean"/>
      </xsd:simpleType>
    </xsd:element>
    <xsd:element name="Consentformreceived" ma:index="25" nillable="true" ma:displayName="Consent form received" ma:default="0" ma:format="Dropdown" ma:internalName="Consentformreceived">
      <xsd:simpleType>
        <xsd:restriction base="dms:Boolean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d254301-b69f-45f2-9461-4da279c3f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9987-8199-4c8d-a273-9cd231b25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884232dc-62d9-4fd1-bd8f-938adfa71d36}" ma:internalName="TaxCatchAll" ma:showField="CatchAllData" ma:web="84ef9987-8199-4c8d-a273-9cd231b254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FAB1B0-41F7-449D-95E5-2C80A4577135}">
  <ds:schemaRefs>
    <ds:schemaRef ds:uri="http://schemas.openxmlformats.org/package/2006/metadata/core-properties"/>
    <ds:schemaRef ds:uri="http://schemas.microsoft.com/sharepoint/v3"/>
    <ds:schemaRef ds:uri="675dae44-629e-4c8c-a6ed-b6a67f148785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4ef9987-8199-4c8d-a273-9cd231b2548a"/>
  </ds:schemaRefs>
</ds:datastoreItem>
</file>

<file path=customXml/itemProps2.xml><?xml version="1.0" encoding="utf-8"?>
<ds:datastoreItem xmlns:ds="http://schemas.openxmlformats.org/officeDocument/2006/customXml" ds:itemID="{F6B274BF-A91D-49E9-A2A3-13723BF1C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94B3C-EEDE-405A-98CA-1D71B114A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5dae44-629e-4c8c-a6ed-b6a67f148785"/>
    <ds:schemaRef ds:uri="84ef9987-8199-4c8d-a273-9cd231b25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9490A-2060-4DAF-AF85-265A057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Certificate-Amazing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Starlight Childrens Foundation</vt:lpstr>
    </vt:vector>
  </TitlesOfParts>
  <Manager>Josh Collings</Manager>
  <Company>Starlight Childrens Foundation</Company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Starlight Childrens Foundation</dc:title>
  <dc:subject>Word Template</dc:subject>
  <dc:creator>W Smith</dc:creator>
  <cp:keywords/>
  <dc:description/>
  <cp:lastModifiedBy>W Smith</cp:lastModifiedBy>
  <cp:revision>1</cp:revision>
  <cp:lastPrinted>2019-09-23T21:01:00Z</cp:lastPrinted>
  <dcterms:created xsi:type="dcterms:W3CDTF">2023-12-12T09:49:00Z</dcterms:created>
  <dcterms:modified xsi:type="dcterms:W3CDTF">2023-12-12T09:51:00Z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0x0101001C26786D17423B4D8C30823267593C71</vt:lpwstr>
  </property>
  <property fmtid="{D5CDD505-2E9C-101B-9397-08002B2CF9AE}" pid="3" name="AuthorIds_UIVersion_1536">
    <vt:lpwstr>6</vt:lpwstr>
  </property>
  <property fmtid="{D5CDD505-2E9C-101B-9397-08002B2CF9AE}" pid="4" name="_dlc_DocIdItemGuid">
    <vt:lpwstr>a42f1ba2-6860-4c96-811e-c948fbbd6129</vt:lpwstr>
  </property>
  <property fmtid="{D5CDD505-2E9C-101B-9397-08002B2CF9AE}" pid="5" name="MediaServiceImageTags">
    <vt:lpwstr/>
  </property>
</Properties>
</file>